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6" w:h="16840"/>
          <w:pgMar w:top="1560" w:bottom="0" w:left="960" w:right="20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731" w:right="0"/>
        <w:jc w:val="left"/>
      </w:pPr>
      <w:r>
        <w:rPr>
          <w:b w:val="0"/>
          <w:bCs w:val="0"/>
          <w:color w:val="F15A29"/>
          <w:spacing w:val="0"/>
          <w:w w:val="100"/>
        </w:rPr>
        <w:t>Don't</w:t>
      </w:r>
      <w:r>
        <w:rPr>
          <w:b w:val="0"/>
          <w:bCs w:val="0"/>
          <w:color w:val="F15A29"/>
          <w:spacing w:val="-4"/>
          <w:w w:val="100"/>
        </w:rPr>
        <w:t> </w:t>
      </w:r>
      <w:r>
        <w:rPr>
          <w:b w:val="0"/>
          <w:bCs w:val="0"/>
          <w:color w:val="F15A29"/>
          <w:spacing w:val="-4"/>
          <w:w w:val="100"/>
        </w:rPr>
        <w:t>b</w:t>
      </w:r>
      <w:r>
        <w:rPr>
          <w:b w:val="0"/>
          <w:bCs w:val="0"/>
          <w:color w:val="F15A29"/>
          <w:spacing w:val="0"/>
          <w:w w:val="100"/>
        </w:rPr>
        <w:t>urn</w:t>
      </w:r>
      <w:r>
        <w:rPr>
          <w:b w:val="0"/>
          <w:bCs w:val="0"/>
          <w:color w:val="F15A29"/>
          <w:spacing w:val="-2"/>
          <w:w w:val="100"/>
        </w:rPr>
        <w:t> </w:t>
      </w:r>
      <w:r>
        <w:rPr>
          <w:b w:val="0"/>
          <w:bCs w:val="0"/>
          <w:color w:val="F15A29"/>
          <w:spacing w:val="-5"/>
          <w:w w:val="100"/>
        </w:rPr>
        <w:t>w</w:t>
      </w:r>
      <w:r>
        <w:rPr>
          <w:b w:val="0"/>
          <w:bCs w:val="0"/>
          <w:color w:val="F15A29"/>
          <w:spacing w:val="0"/>
          <w:w w:val="100"/>
        </w:rPr>
        <w:t>eeds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773" w:lineRule="exact"/>
        <w:ind w:left="750" w:right="4652" w:firstLine="0"/>
        <w:jc w:val="center"/>
        <w:rPr>
          <w:rFonts w:ascii="Adobe 黑体 Std R" w:hAnsi="Adobe 黑体 Std R" w:cs="Adobe 黑体 Std R" w:eastAsia="Adobe 黑体 Std R"/>
          <w:sz w:val="64"/>
          <w:szCs w:val="64"/>
        </w:rPr>
      </w:pPr>
      <w:r>
        <w:rPr>
          <w:spacing w:val="0"/>
          <w:w w:val="100"/>
        </w:rPr>
        <w:br w:type="column"/>
      </w:r>
      <w:r>
        <w:rPr>
          <w:rFonts w:ascii="Adobe 黑体 Std R" w:hAnsi="Adobe 黑体 Std R" w:cs="Adobe 黑体 Std R" w:eastAsia="Adobe 黑体 Std R"/>
          <w:b w:val="0"/>
          <w:bCs w:val="0"/>
          <w:color w:val="ED1C24"/>
          <w:spacing w:val="0"/>
          <w:w w:val="100"/>
          <w:sz w:val="64"/>
          <w:szCs w:val="64"/>
        </w:rPr>
        <w:t>不焚燒</w:t>
      </w:r>
      <w:r>
        <w:rPr>
          <w:rFonts w:ascii="Adobe 黑体 Std R" w:hAnsi="Adobe 黑体 Std R" w:cs="Adobe 黑体 Std R" w:eastAsia="Adobe 黑体 Std R"/>
          <w:b w:val="0"/>
          <w:bCs w:val="0"/>
          <w:color w:val="000000"/>
          <w:spacing w:val="0"/>
          <w:w w:val="100"/>
          <w:sz w:val="64"/>
          <w:szCs w:val="64"/>
        </w:rPr>
      </w:r>
    </w:p>
    <w:p>
      <w:pPr>
        <w:spacing w:line="660" w:lineRule="exact"/>
        <w:ind w:left="750" w:right="4652" w:firstLine="0"/>
        <w:jc w:val="center"/>
        <w:rPr>
          <w:rFonts w:ascii="Adobe 黑体 Std R" w:hAnsi="Adobe 黑体 Std R" w:cs="Adobe 黑体 Std R" w:eastAsia="Adobe 黑体 Std R"/>
          <w:sz w:val="64"/>
          <w:szCs w:val="64"/>
        </w:rPr>
      </w:pPr>
      <w:r>
        <w:rPr/>
        <w:pict>
          <v:shape style="position:absolute;margin-left:134.299133pt;margin-top:-137.213364pt;width:327.980668pt;height:49.69831pt;mso-position-horizontal-relative:page;mso-position-vertical-relative:paragraph;z-index:-552;rotation:357" type="#_x0000_t136" fillcolor="#F7941D" stroked="f">
            <v:shadow on="t" color="#414042"/>
            <o:extrusion v:ext="view" autorotationcenter="t"/>
            <v:textpath style="font-family:&amp;quot;Adobe 黑体 Std R&amp;quot;;font-size:46pt;v-text-kern:t;mso-text-shadow:auto" string="誠心平安慎防災"/>
            <w10:wrap type="none"/>
          </v:shape>
        </w:pict>
      </w:r>
      <w:r>
        <w:rPr/>
        <w:pict>
          <v:shape style="position:absolute;margin-left:133.748962pt;margin-top:-73.820045pt;width:30.255894pt;height:17.800587pt;mso-position-horizontal-relative:page;mso-position-vertical-relative:paragraph;z-index:-551;rotation:358" type="#_x0000_t136" fillcolor="#114A9F" stroked="f">
            <o:extrusion v:ext="view" autorotationcenter="t"/>
            <v:textpath style="font-family:&amp;quot;Arial&amp;quot;;font-size:17pt;v-text-kern:t;mso-text-shadow:auto" string="Fire"/>
            <w10:wrap type="none"/>
          </v:shape>
        </w:pict>
      </w:r>
      <w:r>
        <w:rPr/>
        <w:pict>
          <v:shape style="position:absolute;margin-left:256.698914pt;margin-top:-80.624649pt;width:61.947996pt;height:18.201223pt;mso-position-horizontal-relative:page;mso-position-vertical-relative:paragraph;z-index:-550;rotation:358" type="#_x0000_t136" fillcolor="#114A9F" stroked="f">
            <o:extrusion v:ext="view" autorotationcenter="t"/>
            <v:textpath style="font-family:&amp;quot;Arial&amp;quot;;font-size:17pt;v-text-kern:t;mso-text-shadow:auto" string="at Tomb"/>
            <w10:wrap type="none"/>
          </v:shape>
        </w:pict>
      </w:r>
      <w:r>
        <w:rPr/>
        <w:pict>
          <v:shape style="position:absolute;margin-left:404.545441pt;margin-top:-87.610176pt;width:60.308603pt;height:18.180481pt;mso-position-horizontal-relative:page;mso-position-vertical-relative:paragraph;z-index:-549;rotation:358" type="#_x0000_t136" fillcolor="#114A9F" stroked="f">
            <o:extrusion v:ext="view" autorotationcenter="t"/>
            <v:textpath style="font-family:&amp;quot;Arial&amp;quot;;font-size:17pt;v-text-kern:t;mso-text-shadow:auto" string="Festival"/>
            <w10:wrap type="none"/>
          </v:shape>
        </w:pict>
      </w:r>
      <w:r>
        <w:rPr>
          <w:rFonts w:ascii="Adobe 黑体 Std R" w:hAnsi="Adobe 黑体 Std R" w:cs="Adobe 黑体 Std R" w:eastAsia="Adobe 黑体 Std R"/>
          <w:b w:val="0"/>
          <w:bCs w:val="0"/>
          <w:color w:val="603813"/>
          <w:spacing w:val="0"/>
          <w:w w:val="100"/>
          <w:sz w:val="64"/>
          <w:szCs w:val="64"/>
        </w:rPr>
        <w:t>紙錢</w:t>
      </w:r>
      <w:r>
        <w:rPr>
          <w:rFonts w:ascii="Adobe 黑体 Std R" w:hAnsi="Adobe 黑体 Std R" w:cs="Adobe 黑体 Std R" w:eastAsia="Adobe 黑体 Std R"/>
          <w:b w:val="0"/>
          <w:bCs w:val="0"/>
          <w:color w:val="000000"/>
          <w:spacing w:val="0"/>
          <w:w w:val="100"/>
          <w:sz w:val="64"/>
          <w:szCs w:val="64"/>
        </w:rPr>
      </w:r>
    </w:p>
    <w:p>
      <w:pPr>
        <w:pStyle w:val="BodyText"/>
        <w:tabs>
          <w:tab w:pos="4106" w:val="left" w:leader="none"/>
        </w:tabs>
        <w:spacing w:line="234" w:lineRule="exact"/>
        <w:ind w:left="731" w:right="0"/>
        <w:jc w:val="left"/>
      </w:pPr>
      <w:r>
        <w:rPr>
          <w:b w:val="0"/>
          <w:bCs w:val="0"/>
          <w:color w:val="F15A29"/>
          <w:spacing w:val="0"/>
          <w:w w:val="100"/>
        </w:rPr>
        <w:t>Don't</w:t>
      </w:r>
      <w:r>
        <w:rPr>
          <w:b w:val="0"/>
          <w:bCs w:val="0"/>
          <w:color w:val="F15A29"/>
          <w:spacing w:val="-2"/>
          <w:w w:val="100"/>
        </w:rPr>
        <w:t> </w:t>
      </w:r>
      <w:r>
        <w:rPr>
          <w:b w:val="0"/>
          <w:bCs w:val="0"/>
          <w:color w:val="F15A29"/>
          <w:spacing w:val="-4"/>
          <w:w w:val="100"/>
        </w:rPr>
        <w:t>b</w:t>
      </w:r>
      <w:r>
        <w:rPr>
          <w:b w:val="0"/>
          <w:bCs w:val="0"/>
          <w:color w:val="F15A29"/>
          <w:spacing w:val="0"/>
          <w:w w:val="100"/>
        </w:rPr>
        <w:t>urn</w:t>
      </w:r>
      <w:r>
        <w:rPr>
          <w:b w:val="0"/>
          <w:bCs w:val="0"/>
          <w:color w:val="F15A29"/>
          <w:spacing w:val="0"/>
          <w:w w:val="100"/>
        </w:rPr>
        <w:t> </w:t>
      </w:r>
      <w:r>
        <w:rPr>
          <w:b w:val="0"/>
          <w:bCs w:val="0"/>
          <w:color w:val="F15A29"/>
          <w:spacing w:val="0"/>
          <w:w w:val="100"/>
        </w:rPr>
        <w:t>joss</w:t>
      </w:r>
      <w:r>
        <w:rPr>
          <w:b w:val="0"/>
          <w:bCs w:val="0"/>
          <w:color w:val="F15A29"/>
          <w:spacing w:val="-1"/>
          <w:w w:val="100"/>
        </w:rPr>
        <w:t> </w:t>
      </w:r>
      <w:r>
        <w:rPr>
          <w:b w:val="0"/>
          <w:bCs w:val="0"/>
          <w:color w:val="F15A29"/>
          <w:spacing w:val="0"/>
          <w:w w:val="100"/>
        </w:rPr>
        <w:t>p</w:t>
      </w:r>
      <w:r>
        <w:rPr>
          <w:b w:val="0"/>
          <w:bCs w:val="0"/>
          <w:color w:val="F15A29"/>
          <w:spacing w:val="-4"/>
          <w:w w:val="100"/>
        </w:rPr>
        <w:t>a</w:t>
      </w:r>
      <w:r>
        <w:rPr>
          <w:b w:val="0"/>
          <w:bCs w:val="0"/>
          <w:color w:val="F15A29"/>
          <w:spacing w:val="0"/>
          <w:w w:val="100"/>
        </w:rPr>
        <w:t>per</w:t>
      </w:r>
      <w:r>
        <w:rPr>
          <w:b w:val="0"/>
          <w:bCs w:val="0"/>
          <w:color w:val="F15A29"/>
          <w:spacing w:val="0"/>
          <w:w w:val="100"/>
        </w:rPr>
        <w:tab/>
      </w:r>
      <w:r>
        <w:rPr>
          <w:b w:val="0"/>
          <w:bCs w:val="0"/>
          <w:color w:val="F15A29"/>
          <w:spacing w:val="0"/>
          <w:w w:val="100"/>
        </w:rPr>
        <w:t>Don't</w:t>
      </w:r>
      <w:r>
        <w:rPr>
          <w:b w:val="0"/>
          <w:bCs w:val="0"/>
          <w:color w:val="F15A29"/>
          <w:spacing w:val="-2"/>
          <w:w w:val="100"/>
        </w:rPr>
        <w:t> </w:t>
      </w:r>
      <w:r>
        <w:rPr>
          <w:b w:val="0"/>
          <w:bCs w:val="0"/>
          <w:color w:val="F15A29"/>
          <w:spacing w:val="0"/>
          <w:w w:val="100"/>
        </w:rPr>
        <w:t>set</w:t>
      </w:r>
      <w:r>
        <w:rPr>
          <w:b w:val="0"/>
          <w:bCs w:val="0"/>
          <w:color w:val="F15A29"/>
          <w:spacing w:val="-2"/>
          <w:w w:val="100"/>
        </w:rPr>
        <w:t> </w:t>
      </w:r>
      <w:r>
        <w:rPr>
          <w:b w:val="0"/>
          <w:bCs w:val="0"/>
          <w:color w:val="F15A29"/>
          <w:spacing w:val="0"/>
          <w:w w:val="100"/>
        </w:rPr>
        <w:t>o</w:t>
      </w:r>
      <w:r>
        <w:rPr>
          <w:b w:val="0"/>
          <w:bCs w:val="0"/>
          <w:color w:val="F15A29"/>
          <w:spacing w:val="9"/>
          <w:w w:val="100"/>
        </w:rPr>
        <w:t>f</w:t>
      </w:r>
      <w:r>
        <w:rPr>
          <w:b w:val="0"/>
          <w:bCs w:val="0"/>
          <w:color w:val="F15A29"/>
          <w:spacing w:val="0"/>
          <w:w w:val="100"/>
        </w:rPr>
        <w:t>f</w:t>
      </w:r>
      <w:r>
        <w:rPr>
          <w:b w:val="0"/>
          <w:bCs w:val="0"/>
          <w:color w:val="F15A29"/>
          <w:spacing w:val="24"/>
          <w:w w:val="100"/>
        </w:rPr>
        <w:t> </w:t>
      </w:r>
      <w:r>
        <w:rPr>
          <w:b w:val="0"/>
          <w:bCs w:val="0"/>
          <w:color w:val="F15A29"/>
          <w:spacing w:val="2"/>
          <w:w w:val="100"/>
        </w:rPr>
        <w:t>f</w:t>
      </w:r>
      <w:r>
        <w:rPr>
          <w:b w:val="0"/>
          <w:bCs w:val="0"/>
          <w:color w:val="F15A29"/>
          <w:spacing w:val="0"/>
          <w:w w:val="100"/>
        </w:rPr>
        <w:t>i</w:t>
      </w:r>
      <w:r>
        <w:rPr>
          <w:b w:val="0"/>
          <w:bCs w:val="0"/>
          <w:color w:val="F15A29"/>
          <w:spacing w:val="-7"/>
          <w:w w:val="100"/>
        </w:rPr>
        <w:t>r</w:t>
      </w:r>
      <w:r>
        <w:rPr>
          <w:b w:val="0"/>
          <w:bCs w:val="0"/>
          <w:color w:val="F15A29"/>
          <w:spacing w:val="-4"/>
          <w:w w:val="100"/>
        </w:rPr>
        <w:t>e</w:t>
      </w:r>
      <w:r>
        <w:rPr>
          <w:b w:val="0"/>
          <w:bCs w:val="0"/>
          <w:color w:val="F15A29"/>
          <w:spacing w:val="-5"/>
          <w:w w:val="100"/>
        </w:rPr>
        <w:t>w</w:t>
      </w:r>
      <w:r>
        <w:rPr>
          <w:b w:val="0"/>
          <w:bCs w:val="0"/>
          <w:color w:val="F15A29"/>
          <w:spacing w:val="0"/>
          <w:w w:val="100"/>
        </w:rPr>
        <w:t>o</w:t>
      </w:r>
      <w:r>
        <w:rPr>
          <w:b w:val="0"/>
          <w:bCs w:val="0"/>
          <w:color w:val="F15A29"/>
          <w:spacing w:val="-7"/>
          <w:w w:val="100"/>
        </w:rPr>
        <w:t>r</w:t>
      </w:r>
      <w:r>
        <w:rPr>
          <w:b w:val="0"/>
          <w:bCs w:val="0"/>
          <w:color w:val="F15A29"/>
          <w:spacing w:val="-7"/>
          <w:w w:val="100"/>
        </w:rPr>
        <w:t>k</w:t>
      </w:r>
      <w:r>
        <w:rPr>
          <w:b w:val="0"/>
          <w:bCs w:val="0"/>
          <w:color w:val="F15A29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8" w:lineRule="exact"/>
        <w:ind w:left="750" w:right="4652"/>
        <w:jc w:val="center"/>
        <w:rPr>
          <w:rFonts w:ascii="Adobe 黑体 Std R" w:hAnsi="Adobe 黑体 Std R" w:cs="Adobe 黑体 Std R" w:eastAsia="Adobe 黑体 Std R"/>
        </w:rPr>
      </w:pPr>
      <w:r>
        <w:rPr>
          <w:rFonts w:ascii="Adobe 黑体 Std R" w:hAnsi="Adobe 黑体 Std R" w:cs="Adobe 黑体 Std R" w:eastAsia="Adobe 黑体 Std R"/>
          <w:b w:val="0"/>
          <w:bCs w:val="0"/>
          <w:color w:val="3B2314"/>
          <w:spacing w:val="0"/>
          <w:w w:val="105"/>
        </w:rPr>
        <w:t>(放置紙錢集中代焚處,</w:t>
      </w:r>
      <w:r>
        <w:rPr>
          <w:rFonts w:ascii="Adobe 黑体 Std R" w:hAnsi="Adobe 黑体 Std R" w:cs="Adobe 黑体 Std R" w:eastAsia="Adobe 黑体 Std R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92" w:lineRule="exact"/>
        <w:ind w:left="750" w:right="4652"/>
        <w:jc w:val="center"/>
        <w:rPr>
          <w:rFonts w:ascii="Adobe 黑体 Std R" w:hAnsi="Adobe 黑体 Std R" w:cs="Adobe 黑体 Std R" w:eastAsia="Adobe 黑体 Std R"/>
        </w:rPr>
      </w:pPr>
      <w:r>
        <w:rPr/>
        <w:pict>
          <v:shape style="position:absolute;margin-left:320.823486pt;margin-top:31.987638pt;width:24.19099pt;height:7.934953pt;mso-position-horizontal-relative:page;mso-position-vertical-relative:paragraph;z-index:-553;rotation:11" type="#_x0000_t136" fillcolor="#E1CC6C" stroked="f">
            <o:extrusion v:ext="view" autorotationcenter="t"/>
            <v:textpath style="font-family:&amp;quot;Adobe 黑体 Std R&amp;quot;;font-size:7pt;v-text-kern:t;mso-text-shadow:auto" string="平安米"/>
            <w10:wrap type="none"/>
          </v:shape>
        </w:pict>
      </w:r>
      <w:r>
        <w:rPr>
          <w:rFonts w:ascii="Adobe 黑体 Std R" w:hAnsi="Adobe 黑体 Std R" w:cs="Adobe 黑体 Std R" w:eastAsia="Adobe 黑体 Std R"/>
          <w:b w:val="0"/>
          <w:bCs w:val="0"/>
          <w:color w:val="3B2314"/>
          <w:spacing w:val="0"/>
          <w:w w:val="105"/>
        </w:rPr>
        <w:t>以功、米代金)</w:t>
      </w:r>
      <w:r>
        <w:rPr>
          <w:rFonts w:ascii="Adobe 黑体 Std R" w:hAnsi="Adobe 黑体 Std R" w:cs="Adobe 黑体 Std R" w:eastAsia="Adobe 黑体 Std R"/>
          <w:b w:val="0"/>
          <w:bCs w:val="0"/>
          <w:color w:val="000000"/>
          <w:spacing w:val="0"/>
          <w:w w:val="100"/>
        </w:rPr>
      </w:r>
    </w:p>
    <w:p>
      <w:pPr>
        <w:spacing w:after="0" w:line="292" w:lineRule="exact"/>
        <w:jc w:val="center"/>
        <w:rPr>
          <w:rFonts w:ascii="Adobe 黑体 Std R" w:hAnsi="Adobe 黑体 Std R" w:cs="Adobe 黑体 Std R" w:eastAsia="Adobe 黑体 Std R"/>
        </w:rPr>
        <w:sectPr>
          <w:type w:val="continuous"/>
          <w:pgSz w:w="11906" w:h="16840"/>
          <w:pgMar w:top="1560" w:bottom="0" w:left="960" w:right="200"/>
          <w:cols w:num="2" w:equalWidth="0">
            <w:col w:w="2761" w:space="131"/>
            <w:col w:w="7854"/>
          </w:cols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6" w:h="16840"/>
          <w:pgMar w:top="1560" w:bottom="0" w:left="960" w:right="200"/>
        </w:sectPr>
      </w:pP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695" w:right="0"/>
        <w:jc w:val="left"/>
      </w:pPr>
      <w:r>
        <w:rPr>
          <w:b w:val="0"/>
          <w:bCs w:val="0"/>
          <w:color w:val="F15A29"/>
          <w:spacing w:val="0"/>
          <w:w w:val="100"/>
        </w:rPr>
        <w:t>Don't</w:t>
      </w:r>
      <w:r>
        <w:rPr>
          <w:b w:val="0"/>
          <w:bCs w:val="0"/>
          <w:color w:val="F15A29"/>
          <w:spacing w:val="-3"/>
          <w:w w:val="100"/>
        </w:rPr>
        <w:t> </w:t>
      </w:r>
      <w:r>
        <w:rPr>
          <w:b w:val="0"/>
          <w:bCs w:val="0"/>
          <w:color w:val="F15A29"/>
          <w:spacing w:val="0"/>
          <w:w w:val="100"/>
        </w:rPr>
        <w:t>th</w:t>
      </w:r>
      <w:r>
        <w:rPr>
          <w:b w:val="0"/>
          <w:bCs w:val="0"/>
          <w:color w:val="F15A29"/>
          <w:spacing w:val="-11"/>
          <w:w w:val="100"/>
        </w:rPr>
        <w:t>r</w:t>
      </w:r>
      <w:r>
        <w:rPr>
          <w:b w:val="0"/>
          <w:bCs w:val="0"/>
          <w:color w:val="F15A29"/>
          <w:spacing w:val="0"/>
          <w:w w:val="100"/>
        </w:rPr>
        <w:t>ow</w:t>
      </w:r>
      <w:r>
        <w:rPr>
          <w:b w:val="0"/>
          <w:bCs w:val="0"/>
          <w:color w:val="F15A29"/>
          <w:spacing w:val="-2"/>
          <w:w w:val="100"/>
        </w:rPr>
        <w:t> </w:t>
      </w:r>
      <w:r>
        <w:rPr>
          <w:b w:val="0"/>
          <w:bCs w:val="0"/>
          <w:color w:val="F15A29"/>
          <w:spacing w:val="0"/>
          <w:w w:val="100"/>
        </w:rPr>
        <w:t>ci</w:t>
      </w:r>
      <w:r>
        <w:rPr>
          <w:b w:val="0"/>
          <w:bCs w:val="0"/>
          <w:color w:val="F15A29"/>
          <w:spacing w:val="-7"/>
          <w:w w:val="100"/>
        </w:rPr>
        <w:t>g</w:t>
      </w:r>
      <w:r>
        <w:rPr>
          <w:b w:val="0"/>
          <w:bCs w:val="0"/>
          <w:color w:val="F15A29"/>
          <w:spacing w:val="0"/>
          <w:w w:val="100"/>
        </w:rPr>
        <w:t>a</w:t>
      </w:r>
      <w:r>
        <w:rPr>
          <w:b w:val="0"/>
          <w:bCs w:val="0"/>
          <w:color w:val="F15A29"/>
          <w:spacing w:val="-7"/>
          <w:w w:val="100"/>
        </w:rPr>
        <w:t>r</w:t>
      </w:r>
      <w:r>
        <w:rPr>
          <w:b w:val="0"/>
          <w:bCs w:val="0"/>
          <w:color w:val="F15A29"/>
          <w:spacing w:val="0"/>
          <w:w w:val="100"/>
        </w:rPr>
        <w:t>ette</w:t>
      </w:r>
      <w:r>
        <w:rPr>
          <w:b w:val="0"/>
          <w:bCs w:val="0"/>
          <w:color w:val="F15A29"/>
          <w:spacing w:val="-3"/>
          <w:w w:val="100"/>
        </w:rPr>
        <w:t> </w:t>
      </w:r>
      <w:r>
        <w:rPr>
          <w:b w:val="0"/>
          <w:bCs w:val="0"/>
          <w:color w:val="F15A29"/>
          <w:spacing w:val="-4"/>
          <w:w w:val="100"/>
        </w:rPr>
        <w:t>b</w:t>
      </w:r>
      <w:r>
        <w:rPr>
          <w:b w:val="0"/>
          <w:bCs w:val="0"/>
          <w:color w:val="F15A29"/>
          <w:spacing w:val="0"/>
          <w:w w:val="100"/>
        </w:rPr>
        <w:t>utts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44" w:lineRule="exact"/>
        <w:ind w:left="804" w:right="2815" w:hanging="171"/>
        <w:jc w:val="left"/>
      </w:pPr>
      <w:r>
        <w:rPr>
          <w:b w:val="0"/>
          <w:bCs w:val="0"/>
          <w:color w:val="F15A29"/>
          <w:spacing w:val="-7"/>
          <w:w w:val="100"/>
        </w:rPr>
        <w:t>R</w:t>
      </w:r>
      <w:r>
        <w:rPr>
          <w:b w:val="0"/>
          <w:bCs w:val="0"/>
          <w:color w:val="F15A29"/>
          <w:spacing w:val="0"/>
          <w:w w:val="100"/>
        </w:rPr>
        <w:t>emember</w:t>
      </w:r>
      <w:r>
        <w:rPr>
          <w:b w:val="0"/>
          <w:bCs w:val="0"/>
          <w:color w:val="F15A29"/>
          <w:spacing w:val="-1"/>
          <w:w w:val="100"/>
        </w:rPr>
        <w:t> </w:t>
      </w:r>
      <w:r>
        <w:rPr>
          <w:b w:val="0"/>
          <w:bCs w:val="0"/>
          <w:color w:val="F15A29"/>
          <w:spacing w:val="0"/>
          <w:w w:val="100"/>
        </w:rPr>
        <w:t>to</w:t>
      </w:r>
      <w:r>
        <w:rPr>
          <w:b w:val="0"/>
          <w:bCs w:val="0"/>
          <w:color w:val="F15A29"/>
          <w:spacing w:val="0"/>
          <w:w w:val="100"/>
        </w:rPr>
        <w:t> </w:t>
      </w:r>
      <w:r>
        <w:rPr>
          <w:b w:val="0"/>
          <w:bCs w:val="0"/>
          <w:color w:val="F15A29"/>
          <w:spacing w:val="0"/>
          <w:w w:val="100"/>
        </w:rPr>
        <w:t>pi</w:t>
      </w:r>
      <w:r>
        <w:rPr>
          <w:b w:val="0"/>
          <w:bCs w:val="0"/>
          <w:color w:val="F15A29"/>
          <w:spacing w:val="-10"/>
          <w:w w:val="100"/>
        </w:rPr>
        <w:t>c</w:t>
      </w:r>
      <w:r>
        <w:rPr>
          <w:b w:val="0"/>
          <w:bCs w:val="0"/>
          <w:color w:val="F15A29"/>
          <w:spacing w:val="0"/>
          <w:w w:val="100"/>
        </w:rPr>
        <w:t>k</w:t>
      </w:r>
      <w:r>
        <w:rPr>
          <w:b w:val="0"/>
          <w:bCs w:val="0"/>
          <w:color w:val="F15A29"/>
          <w:spacing w:val="-1"/>
          <w:w w:val="100"/>
        </w:rPr>
        <w:t> </w:t>
      </w:r>
      <w:r>
        <w:rPr>
          <w:b w:val="0"/>
          <w:bCs w:val="0"/>
          <w:color w:val="F15A29"/>
          <w:spacing w:val="0"/>
          <w:w w:val="100"/>
        </w:rPr>
        <w:t>up</w:t>
      </w:r>
      <w:r>
        <w:rPr>
          <w:b w:val="0"/>
          <w:bCs w:val="0"/>
          <w:color w:val="F15A29"/>
          <w:spacing w:val="0"/>
          <w:w w:val="100"/>
        </w:rPr>
        <w:t> </w:t>
      </w:r>
      <w:r>
        <w:rPr>
          <w:b w:val="0"/>
          <w:bCs w:val="0"/>
          <w:color w:val="F15A29"/>
          <w:spacing w:val="0"/>
          <w:w w:val="100"/>
        </w:rPr>
        <w:t>t</w:t>
      </w:r>
      <w:r>
        <w:rPr>
          <w:b w:val="0"/>
          <w:bCs w:val="0"/>
          <w:color w:val="F15A29"/>
          <w:spacing w:val="-7"/>
          <w:w w:val="100"/>
        </w:rPr>
        <w:t>r</w:t>
      </w:r>
      <w:r>
        <w:rPr>
          <w:b w:val="0"/>
          <w:bCs w:val="0"/>
          <w:color w:val="F15A29"/>
          <w:spacing w:val="0"/>
          <w:w w:val="100"/>
        </w:rPr>
        <w:t>ash</w:t>
      </w:r>
      <w:r>
        <w:rPr>
          <w:b w:val="0"/>
          <w:bCs w:val="0"/>
          <w:color w:val="F15A29"/>
          <w:spacing w:val="-4"/>
          <w:w w:val="100"/>
        </w:rPr>
        <w:t> </w:t>
      </w:r>
      <w:r>
        <w:rPr>
          <w:b w:val="0"/>
          <w:bCs w:val="0"/>
          <w:color w:val="F15A29"/>
          <w:spacing w:val="0"/>
          <w:w w:val="100"/>
        </w:rPr>
        <w:t>when</w:t>
      </w:r>
      <w:r>
        <w:rPr>
          <w:b w:val="0"/>
          <w:bCs w:val="0"/>
          <w:color w:val="F15A29"/>
          <w:spacing w:val="-4"/>
          <w:w w:val="100"/>
        </w:rPr>
        <w:t> </w:t>
      </w:r>
      <w:r>
        <w:rPr>
          <w:b w:val="0"/>
          <w:bCs w:val="0"/>
          <w:color w:val="F15A29"/>
          <w:spacing w:val="0"/>
          <w:w w:val="100"/>
        </w:rPr>
        <w:t>le</w:t>
      </w:r>
      <w:r>
        <w:rPr>
          <w:b w:val="0"/>
          <w:bCs w:val="0"/>
          <w:color w:val="F15A29"/>
          <w:spacing w:val="-6"/>
          <w:w w:val="100"/>
        </w:rPr>
        <w:t>a</w:t>
      </w:r>
      <w:r>
        <w:rPr>
          <w:b w:val="0"/>
          <w:bCs w:val="0"/>
          <w:color w:val="F15A29"/>
          <w:spacing w:val="0"/>
          <w:w w:val="100"/>
        </w:rPr>
        <w:t>ving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4" w:lineRule="exact"/>
        <w:jc w:val="left"/>
        <w:sectPr>
          <w:type w:val="continuous"/>
          <w:pgSz w:w="11906" w:h="16840"/>
          <w:pgMar w:top="1560" w:bottom="0" w:left="960" w:right="200"/>
          <w:cols w:num="2" w:equalWidth="0">
            <w:col w:w="4792" w:space="40"/>
            <w:col w:w="591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06" w:h="16840"/>
          <w:pgMar w:top="1560" w:bottom="0" w:left="960" w:right="200"/>
        </w:sectPr>
      </w:pPr>
    </w:p>
    <w:p>
      <w:pPr>
        <w:pStyle w:val="BodyText"/>
        <w:spacing w:line="381" w:lineRule="exact"/>
        <w:ind w:right="0"/>
        <w:jc w:val="left"/>
        <w:rPr>
          <w:rFonts w:ascii="Adobe 黑体 Std R" w:hAnsi="Adobe 黑体 Std R" w:cs="Adobe 黑体 Std R" w:eastAsia="Adobe 黑体 Std R"/>
        </w:rPr>
      </w:pPr>
      <w:r>
        <w:rPr>
          <w:rFonts w:ascii="Adobe 黑体 Std R" w:hAnsi="Adobe 黑体 Std R" w:cs="Adobe 黑体 Std R" w:eastAsia="Adobe 黑体 Std R"/>
          <w:b w:val="0"/>
          <w:bCs w:val="0"/>
          <w:color w:val="231F20"/>
          <w:spacing w:val="0"/>
          <w:w w:val="105"/>
        </w:rPr>
        <w:t>視訊119</w:t>
      </w:r>
      <w:r>
        <w:rPr>
          <w:rFonts w:ascii="Adobe 黑体 Std R" w:hAnsi="Adobe 黑体 Std R" w:cs="Adobe 黑体 Std R" w:eastAsia="Adobe 黑体 Std R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81" w:lineRule="exact"/>
        <w:ind w:right="0"/>
        <w:jc w:val="left"/>
        <w:rPr>
          <w:rFonts w:ascii="Adobe 黑体 Std R" w:hAnsi="Adobe 黑体 Std R" w:cs="Adobe 黑体 Std R" w:eastAsia="Adobe 黑体 Std R"/>
        </w:rPr>
      </w:pPr>
      <w:r>
        <w:rPr>
          <w:spacing w:val="0"/>
          <w:w w:val="100"/>
        </w:rPr>
        <w:br w:type="column"/>
      </w:r>
      <w:r>
        <w:rPr>
          <w:rFonts w:ascii="Adobe 黑体 Std R" w:hAnsi="Adobe 黑体 Std R" w:cs="Adobe 黑体 Std R" w:eastAsia="Adobe 黑体 Std R"/>
          <w:b w:val="0"/>
          <w:bCs w:val="0"/>
          <w:color w:val="231F20"/>
          <w:spacing w:val="0"/>
          <w:w w:val="100"/>
        </w:rPr>
        <w:t>臺北市行動防災</w:t>
      </w:r>
      <w:r>
        <w:rPr>
          <w:rFonts w:ascii="Adobe 黑体 Std R" w:hAnsi="Adobe 黑体 Std R" w:cs="Adobe 黑体 Std R" w:eastAsia="Adobe 黑体 Std R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81" w:lineRule="exact"/>
        <w:ind w:right="0"/>
        <w:jc w:val="left"/>
        <w:rPr>
          <w:rFonts w:ascii="Adobe 黑体 Std R" w:hAnsi="Adobe 黑体 Std R" w:cs="Adobe 黑体 Std R" w:eastAsia="Adobe 黑体 Std R"/>
        </w:rPr>
      </w:pPr>
      <w:r>
        <w:rPr>
          <w:spacing w:val="0"/>
          <w:w w:val="100"/>
        </w:rPr>
        <w:br w:type="column"/>
      </w:r>
      <w:r>
        <w:rPr>
          <w:rFonts w:ascii="Adobe 黑体 Std R" w:hAnsi="Adobe 黑体 Std R" w:cs="Adobe 黑体 Std R" w:eastAsia="Adobe 黑体 Std R"/>
          <w:b w:val="0"/>
          <w:bCs w:val="0"/>
          <w:color w:val="231F20"/>
          <w:spacing w:val="0"/>
          <w:w w:val="100"/>
        </w:rPr>
        <w:t>急救先鋒</w:t>
      </w:r>
      <w:r>
        <w:rPr>
          <w:rFonts w:ascii="Adobe 黑体 Std R" w:hAnsi="Adobe 黑体 Std R" w:cs="Adobe 黑体 Std R" w:eastAsia="Adobe 黑体 Std R"/>
          <w:b w:val="0"/>
          <w:bCs w:val="0"/>
          <w:color w:val="000000"/>
          <w:spacing w:val="0"/>
          <w:w w:val="100"/>
        </w:rPr>
      </w:r>
    </w:p>
    <w:p>
      <w:pPr>
        <w:spacing w:after="0" w:line="381" w:lineRule="exact"/>
        <w:jc w:val="left"/>
        <w:rPr>
          <w:rFonts w:ascii="Adobe 黑体 Std R" w:hAnsi="Adobe 黑体 Std R" w:cs="Adobe 黑体 Std R" w:eastAsia="Adobe 黑体 Std R"/>
        </w:rPr>
        <w:sectPr>
          <w:type w:val="continuous"/>
          <w:pgSz w:w="11906" w:h="16840"/>
          <w:pgMar w:top="1560" w:bottom="0" w:left="960" w:right="200"/>
          <w:cols w:num="3" w:equalWidth="0">
            <w:col w:w="1041" w:space="1151"/>
            <w:col w:w="1807" w:space="1236"/>
            <w:col w:w="5511"/>
          </w:cols>
        </w:sectPr>
      </w:pPr>
    </w:p>
    <w:p>
      <w:pPr>
        <w:spacing w:line="190" w:lineRule="exact" w:before="4"/>
        <w:rPr>
          <w:sz w:val="19"/>
          <w:szCs w:val="19"/>
        </w:rPr>
      </w:pPr>
      <w:r>
        <w:rPr/>
        <w:pict>
          <v:group style="position:absolute;margin-left:-.5pt;margin-top:-.5pt;width:597.779972pt;height:842.890015pt;mso-position-horizontal-relative:page;mso-position-vertical-relative:page;z-index:-554" coordorigin="-10,-10" coordsize="11956,16858">
            <v:shape style="position:absolute;left:0;top:0;width:11906;height:11660" type="#_x0000_t75">
              <v:imagedata r:id="rId5" o:title=""/>
            </v:shape>
            <v:shape style="position:absolute;left:4420;top:3523;width:7486;height:6377" type="#_x0000_t75">
              <v:imagedata r:id="rId6" o:title=""/>
            </v:shape>
            <v:group style="position:absolute;left:0;top:5254;width:8177;height:4646" coordorigin="0,5254" coordsize="8177,4646">
              <v:shape style="position:absolute;left:0;top:5254;width:8177;height:4646" coordorigin="0,5254" coordsize="8177,4646" path="m0,5254l0,9251,4560,9900,8177,9364,8155,9309,5220,9309,4780,9200,4754,9103,4730,9016,4707,8938,4685,8869,4663,8809,4614,8714,4589,8680,3800,8680,3791,8572,3783,8474,3774,8387,3764,8309,3753,8241,3739,8181,3702,8085,3648,8018,3571,7973,3467,7947,3403,7940,3398,7940,2940,7940,2923,7757,2906,7593,2890,7447,2872,7317,2852,7203,2830,7104,2803,7020,2772,6949,2734,6891,2704,6860,1658,6860,1638,6646,1618,6453,1598,6281,1576,6127,1550,5991,1519,5871,1482,5767,1438,5676,1384,5599,1320,5533,1244,5477,1155,5430,1051,5391,932,5359,795,5333,639,5311,463,5291,265,5274,0,5254xe" filled="t" fillcolor="#FFFFFF" stroked="f">
                <v:path arrowok="t"/>
                <v:fill type="solid"/>
              </v:shape>
              <v:shape style="position:absolute;left:0;top:5254;width:8177;height:4646" coordorigin="0,5254" coordsize="8177,4646" path="m6185,8466l6103,8466,6024,8481,5947,8511,5871,8557,5794,8617,5715,8693,5631,8784,5541,8892,5444,9014,5337,9153,5220,9309,8155,9309,8127,9235,8082,9133,7360,9100,7159,8966,7001,8863,6848,8764,6709,8679,6584,8608,6471,8551,6367,8508,6273,8480,6185,8466xe" filled="t" fillcolor="#FFFFFF" stroked="f">
                <v:path arrowok="t"/>
                <v:fill type="solid"/>
              </v:shape>
              <v:shape style="position:absolute;left:0;top:5254;width:8177;height:4646" coordorigin="0,5254" coordsize="8177,4646" path="m7868,8964l7781,8973,7671,9000,7605,9020,7532,9043,7360,9100,8065,9100,8017,9027,7966,8986,7905,8966,7868,8964xe" filled="t" fillcolor="#FFFFFF" stroked="f">
                <v:path arrowok="t"/>
                <v:fill type="solid"/>
              </v:shape>
              <v:shape style="position:absolute;left:0;top:5254;width:8177;height:4646" coordorigin="0,5254" coordsize="8177,4646" path="m4387,8593l4264,8598,4191,8607,4109,8621,4017,8637,3800,8680,4589,8680,4521,8625,4438,8598,4387,8593xe" filled="t" fillcolor="#FFFFFF" stroked="f">
                <v:path arrowok="t"/>
                <v:fill type="solid"/>
              </v:shape>
              <v:shape style="position:absolute;left:0;top:5254;width:8177;height:4646" coordorigin="0,5254" coordsize="8177,4646" path="m3249,7935l3157,7935,2940,7940,3398,7940,3331,7936,3249,7935xe" filled="t" fillcolor="#FFFFFF" stroked="f">
                <v:path arrowok="t"/>
                <v:fill type="solid"/>
              </v:shape>
              <v:shape style="position:absolute;left:0;top:5254;width:8177;height:4646" coordorigin="0,5254" coordsize="8177,4646" path="m2425,6763l2332,6764,2226,6773,2107,6787,1973,6807,1658,6860,2704,6860,2638,6810,2577,6785,2506,6770,2425,6763xe" filled="t" fillcolor="#FFFFFF" stroked="f">
                <v:path arrowok="t"/>
                <v:fill type="solid"/>
              </v:shape>
            </v:group>
            <v:group style="position:absolute;left:4962;top:8311;width:6944;height:2029" coordorigin="4962,8311" coordsize="6944,2029">
              <v:shape style="position:absolute;left:4962;top:8311;width:6944;height:2029" coordorigin="4962,8311" coordsize="6944,2029" path="m4962,9570l4962,10340,11906,10340,11906,9705,6555,9705,6377,9701,6188,9691,5985,9676,5764,9656,4962,9570xe" filled="t" fillcolor="#B6CB99" stroked="f">
                <v:path arrowok="t"/>
                <v:fill type="solid"/>
              </v:shape>
              <v:shape style="position:absolute;left:4962;top:8311;width:6944;height:2029" coordorigin="4962,8311" coordsize="6944,2029" path="m11906,8311l11669,8340,11557,8355,11450,8372,11347,8391,11245,8412,11143,8436,11038,8463,10927,8494,10810,8531,10684,8572,10546,8620,10228,8734,9360,9060,8202,9419,7975,9484,7767,9540,7574,9587,7394,9625,7222,9656,7055,9679,6891,9694,6725,9703,6555,9705,11906,9705,11906,8311xe" filled="t" fillcolor="#B6CB99" stroked="f">
                <v:path arrowok="t"/>
                <v:fill type="solid"/>
              </v:shape>
            </v:group>
            <v:group style="position:absolute;left:0;top:8668;width:9480;height:2992" coordorigin="0,8668" coordsize="9480,2992">
              <v:shape style="position:absolute;left:0;top:8668;width:9480;height:2992" coordorigin="0,8668" coordsize="9480,2992" path="m1596,8668l1492,8671,1392,8682,1295,8699,1197,8721,1094,8748,982,8780,0,8853,0,11585,5460,11660,9272,10124,8344,10124,8208,10124,8071,10119,7928,10111,7777,10098,7615,10081,7440,10059,7248,10033,5580,9760,3359,9070,2776,8899,2535,8833,2325,8780,2140,8737,1979,8706,1836,8684,1710,8672,1596,8668e" filled="t" fillcolor="#84AD6E" stroked="f">
                <v:path arrowok="t"/>
                <v:fill type="solid"/>
              </v:shape>
              <v:shape style="position:absolute;left:0;top:8668;width:9480;height:2992" coordorigin="0,8668" coordsize="9480,2992" path="m9480,10041l8924,10093,8767,10106,8621,10115,8480,10122,8344,10124,9272,10124,9480,10041e" filled="t" fillcolor="#84AD6E" stroked="f">
                <v:path arrowok="t"/>
                <v:fill type="solid"/>
              </v:shape>
            </v:group>
            <v:group style="position:absolute;left:9893;top:8322;width:2013;height:1088" coordorigin="9893,8322" coordsize="2013,1088">
              <v:shape style="position:absolute;left:9893;top:8322;width:2013;height:1088" coordorigin="9893,8322" coordsize="2013,1088" path="m11906,8864l11620,8864,11497,8925,11435,8957,11369,8998,11320,9049,11303,9111,11300,9200,11307,9240,11322,9307,11349,9376,11414,9410,11439,9408,11501,9391,11584,9358,11692,9307,11906,9200,11906,8864e" filled="t" fillcolor="#8AB377" stroked="f">
                <v:path arrowok="t"/>
                <v:fill type="solid"/>
              </v:shape>
              <v:shape style="position:absolute;left:9893;top:8322;width:2013;height:1088" coordorigin="9893,8322" coordsize="2013,1088" path="m11906,8322l10249,8757,10149,8786,10068,8812,9914,8864,9905,8925,9893,9026,9893,9067,9897,9102,9950,9171,10028,9186,10083,9184,10149,9177,10228,9163,10321,9144,10429,9118,10553,9087,11224,8903,11620,8864,11906,8864,11906,8322e" filled="t" fillcolor="#8AB377" stroked="f">
                <v:path arrowok="t"/>
                <v:fill type="solid"/>
              </v:shape>
            </v:group>
            <v:group style="position:absolute;left:5654;top:9760;width:3826;height:1031" coordorigin="5654,9760" coordsize="3826,1031">
              <v:shape style="position:absolute;left:5654;top:9760;width:3826;height:1031" coordorigin="5654,9760" coordsize="3826,1031" path="m5660,9760l5657,9806,5655,9848,5654,9879,5654,9919,5656,9949,5675,10022,5722,10076,5805,10119,5886,10147,5990,10177,6120,10212,6508,10276,6578,10289,6637,10301,6727,10324,6794,10358,6800,10371,6798,10384,6750,10431,6686,10471,6600,10520,6555,10605,6521,10668,6486,10732,6446,10783,6429,10791,9480,10276,9480,10053,7893,10053,7463,10048,7280,10044,7116,10037,6966,10027,6828,10015,6700,10001,6578,9983,6459,9963,6341,9939,6221,9911,6095,9879,5660,9760xe" filled="t" fillcolor="#6D9266" stroked="f">
                <v:path arrowok="t"/>
                <v:fill type="solid"/>
              </v:shape>
              <v:shape style="position:absolute;left:5654;top:9760;width:3826;height:1031" coordorigin="5654,9760" coordsize="3826,1031" path="m9480,10041l7893,10053,9480,10053,9480,10041xe" filled="t" fillcolor="#6D9266" stroked="f">
                <v:path arrowok="t"/>
                <v:fill type="solid"/>
              </v:shape>
            </v:group>
            <v:group style="position:absolute;left:2853;top:9447;width:9052;height:4473" coordorigin="2853,9447" coordsize="9052,4473">
              <v:shape style="position:absolute;left:2853;top:9447;width:9052;height:4473" coordorigin="2853,9447" coordsize="9052,4473" path="m11906,9447l11807,9462,11637,9490,11555,9505,11472,9521,11387,9538,11202,9579,10985,9630,9760,9940,8696,10335,8399,10440,8122,10534,7860,10618,7607,10692,7360,10758,7111,10816,6857,10868,6591,10914,6310,10956,6007,10994,5677,11029,5316,11063,4918,11096,2853,11242,2853,13920,11906,13920,11906,9447xe" filled="t" fillcolor="#ADC278" stroked="f">
                <v:path arrowok="t"/>
                <v:fill type="solid"/>
              </v:shape>
            </v:group>
            <v:group style="position:absolute;left:2771;top:10541;width:6370;height:1417" coordorigin="2771,10541" coordsize="6370,1417">
              <v:shape style="position:absolute;left:2771;top:10541;width:6370;height:1417" coordorigin="2771,10541" coordsize="6370,1417" path="m8552,10541l2771,11250,5056,11958,5221,11886,5271,11865,5370,11826,5479,11787,5541,11766,5610,11744,5775,11693,7002,11341,7365,11309,7464,11299,7555,11289,7637,11278,7714,11267,7786,11254,7854,11240,7920,11224,7985,11205,8050,11184,8117,11160,8187,11133,8261,11102,8341,11067,8428,11028,8742,10881,8893,10789,8955,10750,9009,10715,9089,10658,9133,10615,9140,10598,9138,10584,9072,10556,8977,10546,8914,10544,8840,10542,8552,10541xe" filled="t" fillcolor="#8DB175" stroked="f">
                <v:path arrowok="t"/>
                <v:fill type="solid"/>
              </v:shape>
            </v:group>
            <v:group style="position:absolute;left:5953;top:11767;width:3780;height:1472" coordorigin="5953,11767" coordsize="3780,1472">
              <v:shape style="position:absolute;left:5953;top:11767;width:3780;height:1472" coordorigin="5953,11767" coordsize="3780,1472" path="m9470,11767l9379,11770,9272,11777,9149,11789,8680,11842,8434,11844,8361,11846,8289,11849,8216,11854,8140,11861,8059,11871,7971,11883,7874,11898,7766,11916,7645,11938,7354,11995,5953,12288,6012,12331,6067,12370,6120,12406,6173,12440,6229,12472,6289,12503,6355,12534,6429,12565,6515,12598,6613,12632,6726,12669,6856,12710,7174,12803,8756,13239,8900,13047,8931,12972,8960,12904,8986,12842,9033,12739,9075,12659,9116,12597,9160,12549,9209,12513,9269,12485,9340,12460,9480,12421,9540,12317,9593,12225,9638,12142,9675,12069,9704,12005,9733,11902,9732,11863,9695,11806,9610,11775,9547,11768,9470,11767xe" filled="t" fillcolor="#8CB176" stroked="f">
                <v:path arrowok="t"/>
                <v:fill type="solid"/>
              </v:shape>
            </v:group>
            <v:group style="position:absolute;left:8394;top:11560;width:3512;height:2174" coordorigin="8394,11560" coordsize="3512,2174">
              <v:shape style="position:absolute;left:8394;top:11560;width:3512;height:2174" coordorigin="8394,11560" coordsize="3512,2174" path="m8943,12515l8834,12531,8734,12580,8685,12616,8634,12661,8581,12713,8524,12774,8462,12843,8394,12920,9144,13267,9349,13358,9537,13438,9711,13506,9873,13565,10026,13614,10173,13654,10317,13685,10461,13708,10607,13724,10759,13732,10920,13734,11091,13730,11277,13721,11480,13706,11906,13669,11906,12920,9940,12920,9649,12774,9525,12713,9413,12661,9313,12616,9223,12580,9142,12551,9069,12531,9003,12519,8943,12515xe" filled="t" fillcolor="#FFFFFF" stroked="f">
                <v:path arrowok="t"/>
                <v:fill type="solid"/>
              </v:shape>
              <v:shape style="position:absolute;left:8394;top:11560;width:3512;height:2174" coordorigin="8394,11560" coordsize="3512,2174" path="m10631,12365l10539,12366,10458,12369,10387,12376,10324,12386,10223,12418,10145,12468,10085,12540,10036,12637,10013,12696,9990,12763,9966,12837,9940,12920,11906,12920,11906,12380,11120,12380,10734,12367,10631,12365xe" filled="t" fillcolor="#FFFFFF" stroked="f">
                <v:path arrowok="t"/>
                <v:fill type="solid"/>
              </v:shape>
              <v:shape style="position:absolute;left:8394;top:11560;width:3512;height:2174" coordorigin="8394,11560" coordsize="3512,2174" path="m11906,11560l11720,11566,11641,11570,11570,11576,11508,11584,11404,11609,11325,11650,11266,11711,11222,11799,11189,11917,11174,11989,11161,12071,11148,12163,11134,12266,11120,12380,11906,12380,11906,11560xe" filled="t" fillcolor="#FFFFFF" stroked="f">
                <v:path arrowok="t"/>
                <v:fill type="solid"/>
              </v:shape>
            </v:group>
            <v:group style="position:absolute;left:927;top:8736;width:1609;height:586" coordorigin="927,8736" coordsize="1609,586">
              <v:shape style="position:absolute;left:927;top:8736;width:1609;height:586" coordorigin="927,8736" coordsize="1609,586" path="m1309,8736l1228,8740,1142,8749,927,8780,927,9050,1622,9321,1785,9322,1855,9322,1918,9320,2026,9314,2114,9300,2187,9277,2252,9241,2314,9192,2379,9127,2451,9042,2491,8993,2536,8937,1713,8783,1646,8771,1586,8762,1481,8747,1391,8739,1309,8736xe" filled="t" fillcolor="#6C9265" stroked="f">
                <v:path arrowok="t"/>
                <v:fill type="solid"/>
              </v:shape>
            </v:group>
            <v:group style="position:absolute;left:4119;top:10624;width:1141;height:507" coordorigin="4119,10624" coordsize="1141,507">
              <v:shape style="position:absolute;left:4119;top:10624;width:1141;height:507" coordorigin="4119,10624" coordsize="1141,507" path="m4699,10624l4612,10648,4517,10705,4464,10747,4408,10797,4346,10857,4277,10925,4202,11002,4119,11088,4211,11106,4290,11120,4363,11128,4436,11131,4474,11130,4560,11124,4663,11110,4723,11100,4866,11075,5260,11000,5180,10927,5108,10861,5043,10803,4983,10753,4928,10711,4877,10677,4785,10634,4699,10624xe" filled="t" fillcolor="#8ED4D9" stroked="f">
                <v:path arrowok="t"/>
                <v:fill type="solid"/>
              </v:shape>
            </v:group>
            <v:group style="position:absolute;left:9914;top:8312;width:1991;height:552" coordorigin="9914,8312" coordsize="1991,552">
              <v:shape style="position:absolute;left:9914;top:8312;width:1991;height:552" coordorigin="9914,8312" coordsize="1991,552" path="m11906,8312l11838,8315,11770,8320,11705,8325,11642,8331,11580,8340,11518,8350,11452,8363,11383,8378,11309,8397,11227,8420,11136,8447,11036,8479,10798,8557,9914,8864,11906,8331,11906,8312xe" filled="t" fillcolor="#8AB377" stroked="f">
                <v:path arrowok="t"/>
                <v:fill type="solid"/>
              </v:shape>
              <v:shape style="position:absolute;left:0;top:7820;width:3677;height:3500" type="#_x0000_t75">
                <v:imagedata r:id="rId7" o:title=""/>
              </v:shape>
            </v:group>
            <v:group style="position:absolute;left:0;top:10454;width:11906;height:6383" coordorigin="0,10454" coordsize="11906,6383">
              <v:shape style="position:absolute;left:0;top:10454;width:11906;height:6383" coordorigin="0,10454" coordsize="11906,6383" path="m0,10454l0,16838,11906,16838,11906,13460,11828,13460,11204,13442,11028,13435,10863,13426,10706,13415,10553,13401,10401,13384,10247,13363,10087,13338,9918,13307,9737,13271,9541,13229,9090,13125,7463,12720,2401,11091,1750,10890,1255,10744,1051,10688,870,10640,704,10599,550,10564,400,10532,0,10454xe" filled="t" fillcolor="#5F945C" stroked="f">
                <v:path arrowok="t"/>
                <v:fill type="solid"/>
              </v:shape>
            </v:group>
            <v:group style="position:absolute;left:1494;top:14435;width:10412;height:2403" coordorigin="1494,14435" coordsize="10412,2403">
              <v:shape style="position:absolute;left:1494;top:14435;width:10412;height:2403" coordorigin="1494,14435" coordsize="10412,2403" path="m1835,14485l1775,14492,1684,14533,1624,14610,1584,14723,1569,14793,1554,14872,1540,14960,1526,15006,1514,15047,1504,15085,1497,15119,1494,15151,1495,15181,1526,15263,1576,15317,1653,15376,1762,15444,1830,15482,1907,15525,2200,15680,4760,16838,11906,16838,11906,16187,8695,16187,8615,16179,8514,16153,8454,16134,8388,16111,8140,16020,3300,14880,2659,14674,2489,14621,2339,14578,2207,14542,2092,14515,1992,14496,1907,14486,1835,14485e" filled="t" fillcolor="#BFCE8B" stroked="f">
                <v:path arrowok="t"/>
                <v:fill type="solid"/>
              </v:shape>
              <v:shape style="position:absolute;left:1494;top:14435;width:10412;height:2403" coordorigin="1494,14435" coordsize="10412,2403" path="m8913,14435l8836,14439,8778,14453,8709,14511,8697,14557,8699,14614,8713,14683,8740,14765,8776,14859,8823,14966,8877,15086,8940,15220,9059,15350,9109,15406,9152,15456,9219,15541,9262,15609,9280,15690,9274,15712,9221,15777,9157,15821,9071,15871,9020,15900,8986,15951,8925,16038,8871,16104,8818,16151,8762,16178,8695,16187,11906,16187,11906,15220,10280,14720,9595,14553,9415,14513,9258,14480,9122,14456,9008,14441,8913,14435e" filled="t" fillcolor="#BFCE8B" stroked="f">
                <v:path arrowok="t"/>
                <v:fill type="solid"/>
              </v:shape>
            </v:group>
            <v:group style="position:absolute;left:0;top:11320;width:840;height:1295" coordorigin="0,11320" coordsize="840,1295">
              <v:shape style="position:absolute;left:0;top:11320;width:840;height:1295" coordorigin="0,11320" coordsize="840,1295" path="m0,11320l0,12414,184,12494,263,12526,333,12554,396,12577,500,12607,581,12615,615,12611,671,12584,717,12533,756,12456,796,12352,817,12290,840,12220,831,12106,823,12003,814,11911,804,11829,793,11756,780,11692,743,11586,690,11508,615,11450,514,11407,452,11390,381,11375,301,11361,211,11348,0,11320xe" filled="t" fillcolor="#BFCE8B" stroked="f">
                <v:path arrowok="t"/>
                <v:fill type="solid"/>
              </v:shape>
            </v:group>
            <v:group style="position:absolute;left:2831;top:15600;width:1440;height:1238" coordorigin="2831,15600" coordsize="1440,1238">
              <v:shape style="position:absolute;left:2831;top:15600;width:1440;height:1238" coordorigin="2831,15600" coordsize="1440,1238" path="m3551,15600l3434,15611,3324,15643,3220,15694,3126,15762,3042,15846,3005,15893,2970,15943,2939,15997,2912,16053,2888,16112,2868,16174,2852,16237,2841,16303,2834,16370,2831,16439,2834,16508,2841,16575,2852,16640,2868,16704,2888,16765,2912,16824,2918,16838,4184,16838,4191,16824,4215,16765,4235,16704,4250,16640,4262,16575,4269,16508,4271,16439,4269,16370,4262,16303,4250,16237,4235,16174,4215,16112,4191,16053,4163,15997,4132,15943,4098,15893,4060,15846,3976,15762,3882,15694,3779,15643,3668,15611,3610,15603,3551,15600e" filled="t" fillcolor="#35653A" stroked="f">
                <v:path arrowok="t"/>
                <v:fill type="solid"/>
              </v:shape>
              <v:shape style="position:absolute;left:7055;top:13231;width:3155;height:2099" type="#_x0000_t75">
                <v:imagedata r:id="rId8" o:title=""/>
              </v:shape>
              <v:shape style="position:absolute;left:7225;top:11071;width:2497;height:1521" type="#_x0000_t75">
                <v:imagedata r:id="rId9" o:title=""/>
              </v:shape>
            </v:group>
            <v:group style="position:absolute;left:10920;top:9931;width:599;height:698" coordorigin="10920,9931" coordsize="599,698">
              <v:shape style="position:absolute;left:10920;top:9931;width:599;height:698" coordorigin="10920,9931" coordsize="599,698" path="m11220,9931l11148,9941,11082,9970,11025,10015,10978,10074,10944,10144,10924,10223,10920,10280,10921,10309,10936,10390,10965,10464,11008,10527,11062,10577,11125,10611,11195,10628,11220,10629,11245,10628,11315,10611,11378,10577,11432,10527,11475,10464,11504,10390,11519,10309,11520,10280,11519,10251,11504,10170,11475,10096,11432,10033,11378,9983,11315,9949,11245,9932,11220,9931xe" filled="t" fillcolor="#6EAB53" stroked="f">
                <v:path arrowok="t"/>
                <v:fill type="solid"/>
              </v:shape>
            </v:group>
            <v:group style="position:absolute;left:6800;top:10974;width:491;height:571" coordorigin="6800,10974" coordsize="491,571">
              <v:shape style="position:absolute;left:6800;top:10974;width:491;height:571" coordorigin="6800,10974" coordsize="491,571" path="m7039,10974l6978,10985,6924,11012,6876,11053,6839,11107,6813,11172,6800,11245,6800,11271,6801,11295,6816,11363,6844,11423,6884,11473,6935,11512,6995,11537,7063,11545,7084,11542,7143,11522,7195,11486,7237,11437,7269,11378,7287,11309,7290,11260,7290,11259,7282,11187,7260,11122,7224,11066,7178,11021,7123,10990,7061,10975,7039,10974xe" filled="t" fillcolor="#6EAB53" stroked="f">
                <v:path arrowok="t"/>
                <v:fill type="solid"/>
              </v:shape>
              <v:shape style="position:absolute;left:9066;top:9988;width:1719;height:889" type="#_x0000_t75">
                <v:imagedata r:id="rId10" o:title=""/>
              </v:shape>
            </v:group>
            <v:group style="position:absolute;left:445;top:10411;width:1440;height:1677" coordorigin="445,10411" coordsize="1440,1677">
              <v:shape style="position:absolute;left:445;top:10411;width:1440;height:1677" coordorigin="445,10411" coordsize="1440,1677" path="m1165,10411l1048,10422,937,10454,834,10504,740,10573,656,10657,618,10704,584,10754,553,10808,525,10864,501,10923,481,10985,466,11048,454,11114,447,11181,445,11250,447,11318,454,11386,466,11451,481,11515,501,11576,525,11635,553,11691,584,11745,618,11795,656,11843,740,11927,834,11995,937,12046,1048,12077,1165,12088,1224,12086,1338,12064,1445,12022,1544,11963,1633,11886,1711,11795,1746,11745,1777,11691,1804,11635,1828,11576,1848,11515,1864,11451,1875,11386,1882,11318,1885,11250,1882,11181,1875,11114,1864,11048,1848,10985,1828,10923,1804,10864,1777,10808,1746,10754,1711,10704,1674,10657,1590,10573,1496,10504,1392,10454,1282,10422,1165,10411xe" filled="t" fillcolor="#35653A" stroked="f">
                <v:path arrowok="t"/>
                <v:fill type="solid"/>
              </v:shape>
            </v:group>
            <v:group style="position:absolute;left:1183;top:11545;width:66;height:1066" coordorigin="1183,11545" coordsize="66,1066">
              <v:shape style="position:absolute;left:1183;top:11545;width:66;height:1066" coordorigin="1183,11545" coordsize="66,1066" path="m1218,11545l1204,11547,1193,11555,1185,11565,1183,11567,1183,12363,1189,12448,1195,12528,1197,12552,1199,12568,1213,12611,1216,12609,1234,12528,1237,12508,1244,12446,1249,12370,1249,11569,1249,11567,1247,11564,1235,11552,1218,11545xe" filled="t" fillcolor="#A97B50" stroked="f">
                <v:path arrowok="t"/>
                <v:fill type="solid"/>
              </v:shape>
            </v:group>
            <v:group style="position:absolute;left:1216;top:11060;width:1030;height:1200" coordorigin="1216,11060" coordsize="1030,1200">
              <v:shape style="position:absolute;left:1216;top:11060;width:1030;height:1200" coordorigin="1216,11060" coordsize="1030,1200" path="m1731,11060l1648,11068,1568,11091,1495,11127,1427,11176,1367,11236,1316,11306,1274,11384,1243,11470,1223,11563,1216,11660,1218,11709,1231,11804,1257,11894,1293,11976,1340,12050,1396,12116,1460,12170,1531,12213,1608,12242,1689,12258,1731,12260,1773,12258,1855,12242,1932,12213,2003,12170,2066,12116,2122,12050,2169,11976,2206,11894,2231,11804,2245,11709,2246,11660,2245,11611,2231,11516,2206,11426,2169,11344,2122,11270,2066,11205,2003,11150,1932,11107,1855,11078,1773,11062,1731,11060xe" filled="t" fillcolor="#2A723D" stroked="f">
                <v:path arrowok="t"/>
                <v:fill type="solid"/>
              </v:shape>
            </v:group>
            <v:group style="position:absolute;left:1700;top:11958;width:62;height:577" coordorigin="1700,11958" coordsize="62,577">
              <v:shape style="position:absolute;left:1700;top:11958;width:62;height:577" coordorigin="1700,11958" coordsize="62,577" path="m1736,11958l1700,12249,1700,12303,1705,12369,1710,12451,1713,12476,1715,12492,1729,12535,1733,12532,1736,12524,1740,12511,1743,12491,1747,12465,1750,12444,1757,12381,1762,12306,1762,12249,1762,11980,1762,11979,1760,11976,1753,11967,1736,11958xe" filled="t" fillcolor="#A97B50" stroked="f">
                <v:path arrowok="t"/>
                <v:fill type="solid"/>
              </v:shape>
            </v:group>
            <v:group style="position:absolute;left:922;top:11477;width:295;height:303" coordorigin="922,11477" coordsize="295,303">
              <v:shape style="position:absolute;left:922;top:11477;width:295;height:303" coordorigin="922,11477" coordsize="295,303" path="m928,11477l925,11480,922,11499,922,11514,924,11535,940,11604,970,11658,1016,11708,1076,11744,1154,11772,1190,11779,1192,11779,1195,11778,1199,11776,1215,11759,1217,11744,1215,11734,1208,11725,1202,11720,1201,11718,1139,11703,1083,11678,1053,11658,1045,11653,991,11600,959,11541,954,11531,945,11507,937,11489,931,11480,928,11477xe" filled="t" fillcolor="#A97B50" stroked="f">
                <v:path arrowok="t"/>
                <v:fill type="solid"/>
              </v:shape>
            </v:group>
            <v:group style="position:absolute;left:7014;top:11367;width:62;height:466" coordorigin="7014,11367" coordsize="62,466">
              <v:shape style="position:absolute;left:7014;top:11367;width:62;height:466" coordorigin="7014,11367" coordsize="62,466" path="m7049,11367l7014,11547,7014,11602,7018,11668,7024,11750,7027,11774,7029,11791,7043,11834,7046,11831,7050,11823,7053,11809,7057,11790,7060,11764,7063,11742,7070,11679,7076,11605,7076,11547,7076,11389,7076,11388,7074,11385,7066,11377,7049,11367xe" filled="t" fillcolor="#A97B50" stroked="f">
                <v:path arrowok="t"/>
                <v:fill type="solid"/>
              </v:shape>
              <v:shape style="position:absolute;left:-10;top:-10;width:11926;height:4402" type="#_x0000_t75">
                <v:imagedata r:id="rId11" o:title=""/>
              </v:shape>
              <v:shape style="position:absolute;left:-10;top:13733;width:1960;height:2038" type="#_x0000_t75">
                <v:imagedata r:id="rId12" o:title=""/>
              </v:shape>
            </v:group>
            <v:group style="position:absolute;left:5422;top:12785;width:10;height:7" coordorigin="5422,12785" coordsize="10,7">
              <v:shape style="position:absolute;left:5422;top:12785;width:10;height:7" coordorigin="5422,12785" coordsize="10,7" path="m5422,12785l5423,12787,5425,12788,5426,12790,5429,12792,5430,12792,5432,12793,5422,12785xe" filled="t" fillcolor="#205232" stroked="f">
                <v:path arrowok="t"/>
                <v:fill type="solid"/>
              </v:shape>
            </v:group>
            <v:group style="position:absolute;left:5408;top:12776;width:4;height:2" coordorigin="5408,12776" coordsize="4,2">
              <v:shape style="position:absolute;left:5408;top:12776;width:4;height:2" coordorigin="5408,12776" coordsize="4,2" path="m5408,12776l5412,12779,5410,12777,5408,12776xe" filled="t" fillcolor="#205232" stroked="f">
                <v:path arrowok="t"/>
                <v:fill type="solid"/>
              </v:shape>
            </v:group>
            <v:group style="position:absolute;left:5393;top:12767;width:9;height:6" coordorigin="5393,12767" coordsize="9,6">
              <v:shape style="position:absolute;left:5393;top:12767;width:9;height:6" coordorigin="5393,12767" coordsize="9,6" path="m5393,12767l5396,12769,5400,12771,5403,12773,5400,12771,5397,12769,5393,12767xe" filled="t" fillcolor="#205232" stroked="f">
                <v:path arrowok="t"/>
                <v:fill type="solid"/>
              </v:shape>
            </v:group>
            <v:group style="position:absolute;left:5403;top:12773;width:6;height:4" coordorigin="5403,12773" coordsize="6,4">
              <v:shape style="position:absolute;left:5403;top:12773;width:6;height:4" coordorigin="5403,12773" coordsize="6,4" path="m5403,12773l5405,12774,5406,12776,5408,12777,5407,12776,5406,12775,5407,12775,5403,12773xe" filled="t" fillcolor="#205232" stroked="f">
                <v:path arrowok="t"/>
                <v:fill type="solid"/>
              </v:shape>
              <v:shape style="position:absolute;left:5403;top:12773;width:6;height:4" coordorigin="5403,12773" coordsize="6,4" path="m5407,12775l5406,12775,5408,12776,5407,12775xe" filled="t" fillcolor="#205232" stroked="f">
                <v:path arrowok="t"/>
                <v:fill type="solid"/>
              </v:shape>
            </v:group>
            <v:group style="position:absolute;left:5408;top:12777;width:3;height:3" coordorigin="5408,12777" coordsize="3,3">
              <v:shape style="position:absolute;left:5408;top:12777;width:3;height:3" coordorigin="5408,12777" coordsize="3,3" path="m5408,12777l5410,12780,5410,12779,5408,12777xe" filled="t" fillcolor="#205232" stroked="f">
                <v:path arrowok="t"/>
                <v:fill type="solid"/>
              </v:shape>
            </v:group>
            <v:group style="position:absolute;left:5332;top:12741;width:110;height:69" coordorigin="5332,12741" coordsize="110,69">
              <v:shape style="position:absolute;left:5332;top:12741;width:110;height:69" coordorigin="5332,12741" coordsize="110,69" path="m5410,12790l5431,12802,5435,12805,5439,12808,5443,12811,5427,12799,5420,12793,5410,12790xe" filled="t" fillcolor="#205232" stroked="f">
                <v:path arrowok="t"/>
                <v:fill type="solid"/>
              </v:shape>
              <v:shape style="position:absolute;left:5332;top:12741;width:110;height:69" coordorigin="5332,12741" coordsize="110,69" path="m5404,12787l5409,12790,5410,12790,5404,12787xe" filled="t" fillcolor="#205232" stroked="f">
                <v:path arrowok="t"/>
                <v:fill type="solid"/>
              </v:shape>
              <v:shape style="position:absolute;left:5332;top:12741;width:110;height:69" coordorigin="5332,12741" coordsize="110,69" path="m5332,12741l5386,12777,5404,12787,5397,12783,5395,12782,5397,12779,5393,12778,5384,12772,5376,12768,5368,12763,5364,12761,5360,12754,5356,12753,5342,12745,5332,12741xe" filled="t" fillcolor="#205232" stroked="f">
                <v:path arrowok="t"/>
                <v:fill type="solid"/>
              </v:shape>
            </v:group>
            <v:group style="position:absolute;left:5478;top:12826;width:34;height:24" coordorigin="5478,12826" coordsize="34,24">
              <v:shape style="position:absolute;left:5478;top:12826;width:34;height:24" coordorigin="5478,12826" coordsize="34,24" path="m5484,12829l5483,12829,5487,12833,5492,12837,5501,12844,5511,12850,5511,12849,5512,12849,5509,12846,5503,12844,5496,12836,5487,12831,5484,12829xe" filled="t" fillcolor="#205232" stroked="f">
                <v:path arrowok="t"/>
                <v:fill type="solid"/>
              </v:shape>
              <v:shape style="position:absolute;left:5478;top:12826;width:34;height:24" coordorigin="5478,12826" coordsize="34,24" path="m5478,12826l5481,12830,5486,12833,5487,12833,5483,12829,5484,12829,5478,12826xe" filled="t" fillcolor="#205232" stroked="f">
                <v:path arrowok="t"/>
                <v:fill type="solid"/>
              </v:shape>
              <v:shape style="position:absolute;left:5478;top:12826;width:34;height:24" coordorigin="5478,12826" coordsize="34,24" path="m5483,12829l5487,12833,5483,12829xe" filled="t" fillcolor="#205232" stroked="f">
                <v:path arrowok="t"/>
                <v:fill type="solid"/>
              </v:shape>
            </v:group>
            <v:group style="position:absolute;left:5511;top:12850;width:6;height:4" coordorigin="5511,12850" coordsize="6,4">
              <v:shape style="position:absolute;left:5511;top:12850;width:6;height:4" coordorigin="5511,12850" coordsize="6,4" path="m5511,12850l5511,12851,5517,12854,5517,12854,5511,12850xe" filled="t" fillcolor="#205232" stroked="f">
                <v:path arrowok="t"/>
                <v:fill type="solid"/>
              </v:shape>
            </v:group>
            <v:group style="position:absolute;left:4420;top:12204;width:948;height:552" coordorigin="4420,12204" coordsize="948,552">
              <v:shape style="position:absolute;left:4420;top:12204;width:948;height:552" coordorigin="4420,12204" coordsize="948,552" path="m5332,12728l5329,12728,5347,12739,5354,12746,5360,12749,5362,12751,5362,12752,5362,12753,5368,12757,5364,12753,5353,12743,5332,12728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308,12719l5308,12721,5310,12723,5327,12733,5344,12743,5362,12753,5352,12747,5343,12740,5338,12735,5337,12735,5332,12732,5329,12728,5332,12728,5330,12727,5319,12727,5308,12719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338,12735l5337,12735,5338,12735,5338,12735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334,12732l5338,12735,5334,12732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318,12719l5308,12719,5319,12727,5330,12727,5318,12719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210,12644l5185,12644,5198,12650,5211,12657,5215,12663,5219,12665,5227,12671,5235,12675,5244,12680,5248,12682,5246,12684,5248,12685,5260,12692,5271,12695,5278,12701,5293,12713,5299,12717,5303,12719,5310,12723,5308,12721,5308,12719,5318,12719,5283,12695,5281,12694,5279,12694,5277,12692,5276,12690,5274,12689,5273,12688,5266,12683,5261,12683,5258,12680,5257,12678,5255,12677,5253,12675,5250,12673,5247,12671,5244,12669,5246,12669,5239,12664,5234,12661,5223,12655,5220,12651,5217,12649,5217,12649,5215,12648,5210,12644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257,12678l5257,12678,5258,12680,5260,12681,5260,12682,5261,12683,5266,12683,5263,12681,5259,12679,5257,12678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246,12669l5244,12669,5248,12671,5251,12673,5253,12675,5259,12679,5261,12680,5246,12669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4567,12257l4502,12257,4509,12259,4523,12265,4541,12273,4561,12283,4578,12293,4594,12303,4610,12313,4627,12323,4645,12332,4701,12359,4719,12368,4738,12377,4755,12387,4773,12398,4807,12416,4994,12528,5029,12549,5046,12560,5064,12571,5085,12584,5103,12595,5135,12613,5155,12626,5184,12646,5203,12658,5219,12668,5236,12678,5186,12647,5185,12644,5210,12644,5203,12639,5197,12639,5194,12635,5186,12635,5183,12631,5176,12623,5171,12620,5164,12615,5159,12610,5161,12610,5132,12590,5016,12515,4878,12428,4810,12386,4756,12356,4617,12284,4599,12274,4581,12265,4567,12257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216,12648l5217,12649,5217,12649,5216,12648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195,12634l5194,12634,5197,12639,5203,12639,5199,12636,5195,12634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168,12615l5172,12619,5176,12623,5179,12625,5181,12626,5183,12626,5186,12630,5199,12636,5168,12615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176,12623l5183,12631,5186,12635,5194,12634,5195,12634,5186,12630,5183,12626,5181,12626,5179,12625,5176,12623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194,12634l5186,12635,5194,12635,5194,12634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165,12613l5168,12615,5167,12614,5165,12613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5161,12610l5159,12610,5165,12613,5161,12610xe" filled="t" fillcolor="#205232" stroked="f">
                <v:path arrowok="t"/>
                <v:fill type="solid"/>
              </v:shape>
              <v:shape style="position:absolute;left:4420;top:12204;width:948;height:552" coordorigin="4420,12204" coordsize="948,552" path="m4427,12204l4420,12208,4422,12214,4436,12225,4450,12233,4465,12241,4483,12249,4504,12259,4502,12257,4567,12257,4565,12256,4506,12230,4452,12209,4427,12204xe" filled="t" fillcolor="#205232" stroked="f">
                <v:path arrowok="t"/>
                <v:fill type="solid"/>
              </v:shape>
            </v:group>
            <v:group style="position:absolute;left:5239;top:12665;width:19;height:13" coordorigin="5239,12665" coordsize="19,13">
              <v:shape style="position:absolute;left:5239;top:12665;width:19;height:13" coordorigin="5239,12665" coordsize="19,13" path="m5239,12665l5242,12668,5253,12675,5258,12678,5239,12665xe" filled="t" fillcolor="#205232" stroked="f">
                <v:path arrowok="t"/>
                <v:fill type="solid"/>
              </v:shape>
              <v:shape style="position:absolute;left:2152;top:9102;width:1411;height:661" type="#_x0000_t75">
                <v:imagedata r:id="rId13" o:title=""/>
              </v:shape>
              <v:shape style="position:absolute;left:5801;top:10083;width:800;height:379" type="#_x0000_t75">
                <v:imagedata r:id="rId14" o:title=""/>
              </v:shape>
              <v:shape style="position:absolute;left:2784;top:10247;width:800;height:379" type="#_x0000_t75">
                <v:imagedata r:id="rId15" o:title=""/>
              </v:shape>
              <v:shape style="position:absolute;left:3454;top:13850;width:2090;height:1000" type="#_x0000_t75">
                <v:imagedata r:id="rId16" o:title=""/>
              </v:shape>
              <v:shape style="position:absolute;left:10396;top:13756;width:1330;height:512" type="#_x0000_t75">
                <v:imagedata r:id="rId17" o:title=""/>
              </v:shape>
            </v:group>
            <v:group style="position:absolute;left:5988;top:11060;width:3588;height:3588" coordorigin="5988,11060" coordsize="3588,3588">
              <v:shape style="position:absolute;left:5988;top:11060;width:3588;height:3588" coordorigin="5988,11060" coordsize="3588,3588" path="m7783,11060l7635,11066,7492,11084,7351,11112,7215,11152,7084,11201,6958,11260,6837,11329,6723,11406,6615,11492,6514,11586,6420,11687,6335,11795,6257,11909,6189,12030,6129,12156,6080,12287,6041,12423,6012,12563,5994,12707,5988,12854,5994,13002,6012,13145,6041,13286,6080,13422,6129,13553,6189,13679,6257,13800,6335,13914,6420,14022,6514,14123,6615,14217,6723,14302,6837,14380,6958,14448,7084,14508,7215,14557,7351,14596,7492,14625,7635,14643,7783,14649,7930,14643,8074,14625,8214,14596,8350,14557,8481,14508,8607,14448,8728,14380,8842,14302,8950,14217,9051,14123,9145,14022,9231,13914,9308,13800,9377,13679,9436,13553,9485,13422,9525,13286,9553,13145,9571,13002,9577,12854,9571,12707,9553,12563,9525,12423,9485,12287,9436,12156,9377,12030,9308,11909,9231,11795,9145,11687,9051,11586,8950,11492,8842,11406,8728,11329,8607,11260,8481,11201,8350,11152,8214,11112,8074,11084,7930,11066,7783,11060xe" filled="t" fillcolor="#414042" stroked="f">
                <v:path arrowok="t"/>
                <v:fill type="solid"/>
              </v:shape>
              <v:shape style="position:absolute;left:5869;top:10715;width:3588;height:3588" type="#_x0000_t75">
                <v:imagedata r:id="rId18" o:title=""/>
              </v:shape>
            </v:group>
            <v:group style="position:absolute;left:5869;top:10715;width:3588;height:3588" coordorigin="5869,10715" coordsize="3588,3588">
              <v:shape style="position:absolute;left:5869;top:10715;width:3588;height:3588" coordorigin="5869,10715" coordsize="3588,3588" path="m9458,12509l9452,12656,9434,12800,9406,12940,9366,13076,9317,13207,9258,13333,9189,13454,9112,13568,9026,13676,8932,13777,8831,13871,8723,13957,8609,14034,8488,14103,8362,14162,8231,14211,8095,14251,7955,14279,7811,14297,7664,14303,7517,14297,7373,14279,7233,14251,7097,14211,6965,14162,6839,14103,6719,14034,6604,13957,6496,13871,6395,13777,6301,13676,6216,13568,6138,13454,6070,13333,6010,13207,5961,13076,5922,12940,5893,12800,5875,12656,5869,12509,5875,12362,5893,12218,5922,12078,5961,11942,6010,11810,6070,11684,6138,11564,6216,11449,6301,11341,6395,11240,6496,11146,6604,11061,6719,10983,6839,10915,6965,10856,7097,10806,7233,10767,7373,10738,7517,10720,7664,10715,7811,10720,7955,10738,8095,10767,8231,10806,8362,10856,8488,10915,8609,10983,8723,11061,8831,11146,8932,11240,9026,11341,9112,11449,9189,11564,9258,11684,9317,11810,9366,11942,9406,12078,9434,12218,9452,12362,9458,12509xe" filled="f" stroked="t" strokeweight="4pt" strokecolor="#FFFFFF">
                <v:path arrowok="t"/>
              </v:shape>
            </v:group>
            <v:group style="position:absolute;left:8993;top:16283;width:2912;height:405" coordorigin="8993,16283" coordsize="2912,405">
              <v:shape style="position:absolute;left:8993;top:16283;width:2912;height:405" coordorigin="8993,16283" coordsize="2912,405" path="m10472,16283l10350,16283,10232,16285,10116,16288,10004,16293,9896,16298,9792,16305,9693,16313,9599,16322,9510,16331,9426,16342,9349,16353,9279,16365,9215,16378,9110,16406,9036,16436,8993,16485,8998,16502,9069,16549,9158,16578,9279,16604,9349,16617,9426,16628,9510,16639,9599,16648,9693,16657,9792,16665,9896,16671,10004,16677,10116,16681,10232,16685,10350,16687,10472,16687,10593,16687,10711,16685,10827,16681,10939,16677,11047,16671,11151,16665,11250,16657,11345,16648,11434,16639,11517,16628,11594,16617,11665,16604,11728,16592,11834,16564,11906,16534,11906,16436,11834,16406,11728,16378,11665,16365,11594,16353,11517,16342,11434,16331,11345,16322,11250,16313,11151,16305,11047,16298,10939,16293,10827,16288,10711,16285,10593,16283,10472,16283xe" filled="t" fillcolor="#414042" stroked="f">
                <v:path arrowok="t"/>
                <v:fill type="solid"/>
              </v:shape>
            </v:group>
            <v:group style="position:absolute;left:1128;top:7201;width:3588;height:3588" coordorigin="1128,7201" coordsize="3588,3588">
              <v:shape style="position:absolute;left:1128;top:7201;width:3588;height:3588" coordorigin="1128,7201" coordsize="3588,3588" path="m2922,7201l2775,7207,2631,7225,2491,7253,2355,7293,2223,7342,2097,7401,1977,7470,1862,7547,1754,7633,1653,7727,1559,7828,1474,7936,1396,8050,1328,8171,1269,8297,1219,8428,1180,8564,1151,8704,1133,8848,1128,8995,1133,9142,1151,9286,1180,9426,1219,9562,1269,9694,1328,9820,1396,9940,1474,10055,1559,10163,1653,10264,1754,10358,1862,10443,1977,10521,2097,10589,2223,10649,2355,10698,2491,10737,2631,10766,2775,10784,2922,10790,3069,10784,3213,10766,3353,10737,3489,10698,3620,10649,3746,10589,3867,10521,3981,10443,4089,10358,4190,10264,4284,10163,4370,10055,4447,9940,4516,9820,4575,9694,4625,9562,4664,9426,4692,9286,4710,9142,4716,8995,4710,8848,4692,8704,4664,8564,4625,8428,4575,8297,4516,8171,4447,8050,4370,7936,4284,7828,4190,7727,4089,7633,3981,7547,3867,7470,3746,7401,3620,7342,3489,7293,3353,7253,3213,7225,3069,7207,2922,7201xe" filled="t" fillcolor="#414042" stroked="f">
                <v:path arrowok="t"/>
                <v:fill type="solid"/>
              </v:shape>
              <v:shape style="position:absolute;left:897;top:7001;width:3588;height:3588" type="#_x0000_t75">
                <v:imagedata r:id="rId19" o:title=""/>
              </v:shape>
            </v:group>
            <v:group style="position:absolute;left:897;top:7001;width:3588;height:3588" coordorigin="897,7001" coordsize="3588,3588">
              <v:shape style="position:absolute;left:897;top:7001;width:3588;height:3588" coordorigin="897,7001" coordsize="3588,3588" path="m4485,8795l4479,8943,4462,9086,4433,9227,4394,9363,4344,9494,4285,9620,4216,9741,4139,9855,4053,9963,3960,10064,3859,10158,3751,10243,3636,10321,3516,10389,3389,10449,3258,10498,3122,10538,2982,10566,2838,10584,2691,10590,2544,10584,2400,10566,2260,10538,2124,10498,1993,10449,1866,10389,1746,10321,1631,10243,1523,10158,1422,10064,1329,9963,1243,9855,1166,9741,1097,9620,1038,9494,988,9363,949,9227,920,9086,903,8943,897,8795,903,8648,920,8504,949,8364,988,8228,1038,8097,1097,7971,1166,7850,1243,7736,1329,7628,1422,7527,1523,7433,1631,7347,1746,7270,1866,7202,1993,7142,2124,7093,2260,7053,2400,7025,2544,7007,2691,7001,2838,7007,2982,7025,3122,7053,3258,7093,3389,7142,3516,7202,3636,7270,3751,7347,3859,7433,3960,7527,4053,7628,4139,7736,4216,7850,4285,7971,4344,8097,4394,8228,4433,8364,4462,8504,4479,8648,4485,8795xe" filled="f" stroked="t" strokeweight="4pt" strokecolor="#FFFFFF">
                <v:path arrowok="t"/>
              </v:shape>
              <v:shape style="position:absolute;left:1736;top:7107;width:1941;height:1386" type="#_x0000_t75">
                <v:imagedata r:id="rId20" o:title=""/>
              </v:shape>
            </v:group>
            <v:group style="position:absolute;left:4298;top:7201;width:3588;height:3588" coordorigin="4298,7201" coordsize="3588,3588">
              <v:shape style="position:absolute;left:4298;top:7201;width:3588;height:3588" coordorigin="4298,7201" coordsize="3588,3588" path="m6092,7201l5945,7207,5801,7225,5661,7253,5525,7293,5394,7342,5268,7401,5147,7470,5032,7547,4924,7633,4823,7727,4730,7828,4644,7936,4567,8050,4498,8171,4439,8297,4389,8428,4350,8564,4321,8704,4304,8848,4298,8995,4304,9142,4321,9286,4350,9426,4389,9562,4439,9694,4498,9820,4567,9940,4644,10055,4730,10163,4823,10264,4924,10358,5032,10443,5147,10521,5268,10589,5394,10649,5525,10698,5661,10737,5801,10766,5945,10784,6092,10790,6239,10784,6383,10766,6523,10737,6659,10698,6791,10649,6917,10589,7037,10521,7152,10443,7260,10358,7361,10264,7454,10163,7540,10055,7618,9940,7686,9820,7745,9694,7795,9562,7834,9426,7863,9286,7880,9142,7886,8995,7880,8848,7863,8704,7834,8564,7795,8428,7745,8297,7686,8171,7618,8050,7540,7936,7454,7828,7361,7727,7260,7633,7152,7547,7037,7470,6917,7401,6791,7342,6659,7293,6523,7253,6383,7225,6239,7207,6092,7201xe" filled="t" fillcolor="#414042" stroked="f">
                <v:path arrowok="t"/>
                <v:fill type="solid"/>
              </v:shape>
              <v:shape style="position:absolute;left:4040;top:7001;width:3588;height:3588" type="#_x0000_t75">
                <v:imagedata r:id="rId21" o:title=""/>
              </v:shape>
            </v:group>
            <v:group style="position:absolute;left:4040;top:7001;width:3588;height:3588" coordorigin="4040,7001" coordsize="3588,3588">
              <v:shape style="position:absolute;left:4040;top:7001;width:3588;height:3588" coordorigin="4040,7001" coordsize="3588,3588" path="m7628,8795l7622,8943,7605,9086,7576,9227,7537,9363,7487,9494,7428,9620,7359,9741,7282,9855,7196,9963,7103,10064,7001,10158,6893,10243,6779,10321,6658,10389,6532,10449,6401,10498,6265,10538,6125,10566,5981,10584,5834,10590,5687,10584,5543,10566,5403,10538,5267,10498,5135,10449,5009,10389,4889,10321,4774,10243,4666,10158,4565,10064,4472,9963,4386,9855,4308,9741,4240,9620,4181,9494,4131,9363,4092,9227,4063,9086,4046,8943,4040,8795,4046,8648,4063,8504,4092,8364,4131,8228,4181,8097,4240,7971,4308,7850,4386,7736,4472,7628,4565,7527,4666,7433,4774,7347,4889,7270,5009,7202,5135,7142,5267,7093,5403,7053,5543,7025,5687,7007,5834,7001,5981,7007,6125,7025,6265,7053,6401,7093,6532,7142,6658,7202,6779,7270,6893,7347,7001,7433,7103,7527,7196,7628,7282,7736,7359,7850,7428,7971,7487,8097,7537,8228,7576,8364,7605,8504,7622,8648,7628,8795xe" filled="f" stroked="t" strokeweight="4pt" strokecolor="#FFFFFF">
                <v:path arrowok="t"/>
              </v:shape>
            </v:group>
            <v:group style="position:absolute;left:9003;top:10333;width:10;height:10" coordorigin="9003,10333" coordsize="10,10">
              <v:shape style="position:absolute;left:9003;top:10333;width:10;height:10" coordorigin="9003,10333" coordsize="10,10" path="m9012,10333l9003,10343,9004,10341,9006,10340,9008,10339,9009,10337,9011,10335,9012,10333xe" filled="f" stroked="t" strokeweight=".924pt" strokecolor="#461A10">
                <v:path arrowok="t"/>
              </v:shape>
            </v:group>
            <v:group style="position:absolute;left:8751;top:10590;width:10;height:10" coordorigin="8751,10590" coordsize="10,10">
              <v:shape style="position:absolute;left:8751;top:10590;width:10;height:10" coordorigin="8751,10590" coordsize="10,10" path="m8760,10590l8751,10600,8753,10599,8754,10597,8756,10596,8757,10594,8759,10592,8760,10590xe" filled="f" stroked="t" strokeweight=".924pt" strokecolor="#461A10">
                <v:path arrowok="t"/>
              </v:shape>
              <v:shape style="position:absolute;left:8852;top:11770;width:3063;height:4479" type="#_x0000_t75">
                <v:imagedata r:id="rId22" o:title=""/>
              </v:shape>
              <v:shape style="position:absolute;left:9953;top:11914;width:39;height:58" type="#_x0000_t75">
                <v:imagedata r:id="rId23" o:title=""/>
              </v:shape>
              <v:shape style="position:absolute;left:9955;top:11969;width:27;height:8" type="#_x0000_t75">
                <v:imagedata r:id="rId24" o:title=""/>
              </v:shape>
              <v:shape style="position:absolute;left:9975;top:11953;width:26;height:16" type="#_x0000_t75">
                <v:imagedata r:id="rId25" o:title=""/>
              </v:shape>
              <v:shape style="position:absolute;left:9982;top:11932;width:29;height:27" type="#_x0000_t75">
                <v:imagedata r:id="rId26" o:title=""/>
              </v:shape>
              <v:shape style="position:absolute;left:9986;top:11912;width:24;height:39" type="#_x0000_t75">
                <v:imagedata r:id="rId27" o:title=""/>
              </v:shape>
              <v:shape style="position:absolute;left:9990;top:11900;width:17;height:40" type="#_x0000_t75">
                <v:imagedata r:id="rId28" o:title=""/>
              </v:shape>
              <v:shape style="position:absolute;left:9968;top:11875;width:33;height:52" type="#_x0000_t75">
                <v:imagedata r:id="rId29" o:title=""/>
              </v:shape>
              <v:shape style="position:absolute;left:9969;top:11987;width:27;height:14" type="#_x0000_t75">
                <v:imagedata r:id="rId30" o:title=""/>
              </v:shape>
              <v:shape style="position:absolute;left:9971;top:11987;width:16;height:9" type="#_x0000_t75">
                <v:imagedata r:id="rId31" o:title=""/>
              </v:shape>
              <v:shape style="position:absolute;left:9970;top:11970;width:31;height:21" type="#_x0000_t75">
                <v:imagedata r:id="rId32" o:title=""/>
              </v:shape>
              <v:shape style="position:absolute;left:9990;top:11953;width:17;height:26" type="#_x0000_t75">
                <v:imagedata r:id="rId33" o:title=""/>
              </v:shape>
              <v:shape style="position:absolute;left:9908;top:11992;width:29;height:11" type="#_x0000_t75">
                <v:imagedata r:id="rId34" o:title=""/>
              </v:shape>
              <v:shape style="position:absolute;left:9917;top:11991;width:17;height:6" type="#_x0000_t75">
                <v:imagedata r:id="rId35" o:title=""/>
              </v:shape>
              <v:shape style="position:absolute;left:9902;top:11974;width:32;height:20" type="#_x0000_t75">
                <v:imagedata r:id="rId36" o:title=""/>
              </v:shape>
              <v:shape style="position:absolute;left:9894;top:11960;width:19;height:24" type="#_x0000_t75">
                <v:imagedata r:id="rId37" o:title=""/>
              </v:shape>
              <v:shape style="position:absolute;left:9885;top:11941;width:33;height:22" type="#_x0000_t75">
                <v:imagedata r:id="rId38" o:title=""/>
              </v:shape>
              <v:shape style="position:absolute;left:9885;top:11920;width:28;height:36" type="#_x0000_t75">
                <v:imagedata r:id="rId39" o:title=""/>
              </v:shape>
              <v:shape style="position:absolute;left:9888;top:11909;width:20;height:38" type="#_x0000_t75">
                <v:imagedata r:id="rId40" o:title=""/>
              </v:shape>
              <v:shape style="position:absolute;left:9893;top:11878;width:28;height:55" type="#_x0000_t75">
                <v:imagedata r:id="rId41" o:title=""/>
              </v:shape>
              <v:shape style="position:absolute;left:9899;top:11960;width:27;height:13" type="#_x0000_t75">
                <v:imagedata r:id="rId42" o:title=""/>
              </v:shape>
              <v:shape style="position:absolute;left:9905;top:11919;width:32;height:54" type="#_x0000_t75">
                <v:imagedata r:id="rId43" o:title=""/>
              </v:shape>
              <v:shape style="position:absolute;left:9920;top:11972;width:19;height:8" type="#_x0000_t75">
                <v:imagedata r:id="rId44" o:title=""/>
              </v:shape>
              <v:shape style="position:absolute;left:9934;top:11918;width:45;height:71" type="#_x0000_t75">
                <v:imagedata r:id="rId45" o:title=""/>
              </v:shape>
              <v:shape style="position:absolute;left:9947;top:11989;width:11;height:9" type="#_x0000_t75">
                <v:imagedata r:id="rId46" o:title=""/>
              </v:shape>
              <v:shape style="position:absolute;left:9936;top:11992;width:16;height:10" type="#_x0000_t75">
                <v:imagedata r:id="rId47" o:title=""/>
              </v:shape>
              <v:shape style="position:absolute;left:9936;top:11999;width:16;height:7" type="#_x0000_t75">
                <v:imagedata r:id="rId48" o:title=""/>
              </v:shape>
              <v:shape style="position:absolute;left:9953;top:11991;width:16;height:10" type="#_x0000_t75">
                <v:imagedata r:id="rId49" o:title=""/>
              </v:shape>
              <v:shape style="position:absolute;left:9954;top:11997;width:16;height:7" type="#_x0000_t75">
                <v:imagedata r:id="rId50" o:title=""/>
              </v:shape>
            </v:group>
            <v:group style="position:absolute;left:9946;top:12005;width:14;height:8" coordorigin="9946,12005" coordsize="14,8">
              <v:shape style="position:absolute;left:9946;top:12005;width:14;height:8" coordorigin="9946,12005" coordsize="14,8" path="m9947,12005l9946,12008,9950,12009,9951,12010,9952,12010,9953,12011,9954,12013,9954,12012,9955,12010,9956,12009,9957,12007,9959,12007,9960,12007,9952,12007,9947,12005e" filled="f" stroked="f">
                <v:path arrowok="t"/>
              </v:shape>
              <v:shape style="position:absolute;left:9946;top:12005;width:14;height:8" coordorigin="9946,12005" coordsize="14,8" path="m9952,12007l9960,12007e" filled="f" stroked="f">
                <v:path arrowok="t"/>
              </v:shape>
              <v:shape style="position:absolute;left:9946;top:12005;width:14;height:8" coordorigin="9946,12005" coordsize="14,8" path="m9960,12007l9952,12007e" filled="f" stroked="f">
                <v:path arrowok="t"/>
              </v:shape>
              <v:shape style="position:absolute;left:9946;top:12005;width:14;height:8" coordorigin="9946,12005" coordsize="14,8" path="m9953,12005l9952,12007,9960,12007,9960,12006,9955,12006,9954,12005,9953,12005e" filled="f" stroked="f">
                <v:path arrowok="t"/>
              </v:shape>
            </v:group>
            <v:group style="position:absolute;left:10299;top:12318;width:42;height:71" coordorigin="10299,12318" coordsize="42,71">
              <v:shape style="position:absolute;left:10299;top:12318;width:42;height:71" coordorigin="10299,12318" coordsize="42,71" path="m10314,12318l10299,12371,10331,12389,10317,12371,10316,12354,10340,12354,10332,12340,10333,12320,10314,12318xe" filled="t" fillcolor="#231F20" stroked="f">
                <v:path arrowok="t"/>
                <v:fill type="solid"/>
              </v:shape>
              <v:shape style="position:absolute;left:10299;top:12318;width:42;height:71" coordorigin="10299,12318" coordsize="42,71" path="m10340,12354l10316,12354,10340,12355,10340,12354xe" filled="t" fillcolor="#231F20" stroked="f">
                <v:path arrowok="t"/>
                <v:fill type="solid"/>
              </v:shape>
            </v:group>
            <v:group style="position:absolute;left:10319;top:12180;width:57;height:109" coordorigin="10319,12180" coordsize="57,109">
              <v:shape style="position:absolute;left:10319;top:12180;width:57;height:109" coordorigin="10319,12180" coordsize="57,109" path="m10320,12277l10319,12277,10319,12280,10323,12283,10327,12286,10334,12289,10344,12286,10349,12283,10335,12283,10328,12282,10321,12278,10320,12277xe" filled="t" fillcolor="#E29172" stroked="f">
                <v:path arrowok="t"/>
                <v:fill type="solid"/>
              </v:shape>
              <v:shape style="position:absolute;left:10319;top:12180;width:57;height:109" coordorigin="10319,12180" coordsize="57,109" path="m10359,12185l10339,12185,10345,12186,10352,12188,10357,12194,10363,12208,10365,12223,10364,12250,10354,12270,10341,12281,10335,12283,10349,12283,10359,12276,10370,12257,10375,12234,10375,12222,10373,12210,10368,12200,10364,12190,10359,12185xe" filled="t" fillcolor="#E29172" stroked="f">
                <v:path arrowok="t"/>
                <v:fill type="solid"/>
              </v:shape>
              <v:shape style="position:absolute;left:10319;top:12180;width:57;height:109" coordorigin="10319,12180" coordsize="57,109" path="m10341,12180l10337,12181,10331,12186,10330,12188,10328,12196,10330,12198,10331,12198,10331,12198,10331,12195,10332,12192,10334,12189,10339,12185,10359,12185,10356,12181,10346,12180,10341,12180xe" filled="t" fillcolor="#E29172" stroked="f">
                <v:path arrowok="t"/>
                <v:fill type="solid"/>
              </v:shape>
            </v:group>
            <v:group style="position:absolute;left:9810;top:12200;width:93;height:28" coordorigin="9810,12200" coordsize="93,28">
              <v:shape style="position:absolute;left:9810;top:12200;width:93;height:28" coordorigin="9810,12200" coordsize="93,28" path="m9869,12200l9839,12203,9826,12208,9812,12220,9810,12225,9812,12227,9825,12228,9848,12224,9895,12221,9903,12215,9900,12210,9883,12202,9869,12200xe" filled="t" fillcolor="#2B3339" stroked="f">
                <v:path arrowok="t"/>
                <v:fill type="solid"/>
              </v:shape>
            </v:group>
            <v:group style="position:absolute;left:10023;top:12200;width:101;height:29" coordorigin="10023,12200" coordsize="101,29">
              <v:shape style="position:absolute;left:10023;top:12200;width:101;height:29" coordorigin="10023,12200" coordsize="101,29" path="m10060,12200l10046,12202,10028,12210,10023,12215,10024,12217,10035,12221,10058,12222,10089,12226,10110,12229,10121,12229,10124,12225,10121,12220,10112,12214,10104,12208,10091,12203,10060,12200xe" filled="t" fillcolor="#2B3339" stroked="f">
                <v:path arrowok="t"/>
                <v:fill type="solid"/>
              </v:shape>
            </v:group>
            <v:group style="position:absolute;left:9870;top:12829;width:27;height:27" coordorigin="9870,12829" coordsize="27,27">
              <v:shape style="position:absolute;left:9870;top:12829;width:27;height:27" coordorigin="9870,12829" coordsize="27,27" path="m9897,12843l9896,12851,9890,12856,9883,12856,9875,12856,9870,12849,9870,12842,9871,12835,9877,12829,9884,12829,9892,12830,9897,12836,9897,12843xe" filled="f" stroked="t" strokeweight=".111pt" strokecolor="#2B3339">
                <v:path arrowok="t"/>
              </v:shape>
            </v:group>
            <v:group style="position:absolute;left:10548;top:12592;width:28;height:27" coordorigin="10548,12592" coordsize="28,27">
              <v:shape style="position:absolute;left:10548;top:12592;width:28;height:27" coordorigin="10548,12592" coordsize="28,27" path="m10576,12607l10575,12614,10569,12620,10561,12619,10554,12619,10548,12612,10549,12605,10549,12598,10556,12592,10563,12593,10570,12593,10576,12599,10576,12607xe" filled="f" stroked="t" strokeweight=".111pt" strokecolor="#2B3339">
                <v:path arrowok="t"/>
              </v:shape>
            </v:group>
            <v:group style="position:absolute;left:10583;top:12928;width:27;height:28" coordorigin="10583,12928" coordsize="27,28">
              <v:shape style="position:absolute;left:10583;top:12928;width:27;height:28" coordorigin="10583,12928" coordsize="27,28" path="m10610,12943l10610,12950,10604,12956,10596,12955,10589,12955,10583,12949,10584,12941,10584,12934,10590,12928,10598,12929,10605,12929,10611,12936,10610,12943xe" filled="f" stroked="t" strokeweight=".111pt" strokecolor="#2B3339">
                <v:path arrowok="t"/>
              </v:shape>
            </v:group>
            <v:group style="position:absolute;left:9998;top:13145;width:28;height:27" coordorigin="9998,13145" coordsize="28,27">
              <v:shape style="position:absolute;left:9998;top:13145;width:28;height:27" coordorigin="9998,13145" coordsize="28,27" path="m10025,13159l10024,13167,10018,13172,10011,13172,10003,13171,9998,13165,9998,13158,9998,13150,10005,13145,10012,13145,10019,13146,10025,13152,10025,13159xe" filled="f" stroked="t" strokeweight=".111pt" strokecolor="#2B3339">
                <v:path arrowok="t"/>
              </v:shape>
            </v:group>
            <v:group style="position:absolute;left:10661;top:12600;width:28;height:27" coordorigin="10661,12600" coordsize="28,27">
              <v:shape style="position:absolute;left:10661;top:12600;width:28;height:27" coordorigin="10661,12600" coordsize="28,27" path="m10688,12614l10688,12622,10682,12627,10674,12627,10667,12627,10661,12620,10662,12613,10662,12606,10668,12600,10676,12600,10683,12601,10689,12607,10688,12614xe" filled="f" stroked="t" strokeweight=".111pt" strokecolor="#2B3339">
                <v:path arrowok="t"/>
              </v:shape>
            </v:group>
            <v:group style="position:absolute;left:10298;top:13055;width:45;height:45" coordorigin="10298,13055" coordsize="45,45">
              <v:shape style="position:absolute;left:10298;top:13055;width:45;height:45" coordorigin="10298,13055" coordsize="45,45" path="m10342,13079l10341,13091,10331,13100,10319,13099,10307,13098,10298,13088,10299,13076,10299,13064,10310,13055,10321,13056,10333,13056,10343,13067,10342,13079xe" filled="f" stroked="t" strokeweight=".181pt" strokecolor="#2B3339">
                <v:path arrowok="t"/>
              </v:shape>
            </v:group>
            <v:group style="position:absolute;left:10376;top:13296;width:45;height:45" coordorigin="10376,13296" coordsize="45,45">
              <v:shape style="position:absolute;left:10376;top:13296;width:45;height:45" coordorigin="10376,13296" coordsize="45,45" path="m10420,13319l10420,13331,10409,13340,10397,13340,10386,13339,10376,13329,10377,13317,10378,13305,10388,13296,10400,13296,10412,13297,10421,13307,10420,13319xe" filled="f" stroked="t" strokeweight=".181pt" strokecolor="#2B3339">
                <v:path arrowok="t"/>
              </v:shape>
            </v:group>
            <v:group style="position:absolute;left:10403;top:13549;width:45;height:45" coordorigin="10403,13549" coordsize="45,45">
              <v:shape style="position:absolute;left:10403;top:13549;width:45;height:45" coordorigin="10403,13549" coordsize="45,45" path="m10447,13572l10446,13584,10436,13593,10424,13593,10412,13592,10403,13582,10404,13570,10404,13558,10415,13549,10427,13549,10439,13550,10448,13560,10447,13572xe" filled="f" stroked="t" strokeweight=".181pt" strokecolor="#2B3339">
                <v:path arrowok="t"/>
              </v:shape>
            </v:group>
            <v:group style="position:absolute;left:9989;top:13340;width:63;height:206" coordorigin="9989,13340" coordsize="63,206">
              <v:shape style="position:absolute;left:9989;top:13340;width:63;height:206" coordorigin="9989,13340" coordsize="63,206" path="m10052,13340l9989,13545,10000,13518,10010,13495,10035,13428,10049,13362,10052,13340xe" filled="t" fillcolor="#792A35" stroked="f">
                <v:path arrowok="t"/>
                <v:fill type="solid"/>
              </v:shape>
            </v:group>
            <v:group style="position:absolute;left:9722;top:12209;width:207;height:193" coordorigin="9722,12209" coordsize="207,193">
              <v:shape style="position:absolute;left:9722;top:12209;width:207;height:193" coordorigin="9722,12209" coordsize="207,193" path="m9929,12311l9905,12368,9850,12400,9827,12402,9803,12399,9746,12366,9722,12312,9725,12287,9758,12232,9815,12209,9841,12212,9901,12242,9929,12311xe" filled="f" stroked="t" strokeweight=".325pt" strokecolor="#2B3339">
                <v:path arrowok="t"/>
              </v:shape>
            </v:group>
            <v:group style="position:absolute;left:9990;top:12207;width:208;height:193" coordorigin="9990,12207" coordsize="208,193">
              <v:shape style="position:absolute;left:9990;top:12207;width:208;height:193" coordorigin="9990,12207" coordsize="208,193" path="m10198,12309l10173,12366,10118,12397,10096,12400,10071,12396,10015,12364,9990,12310,9994,12285,10027,12230,10083,12207,10110,12210,10170,12239,10198,12309xe" filled="f" stroked="t" strokeweight=".325pt" strokecolor="#2B3339">
                <v:path arrowok="t"/>
              </v:shape>
            </v:group>
            <v:group style="position:absolute;left:9929;top:12276;width:59;height:21" coordorigin="9929,12276" coordsize="59,21">
              <v:shape style="position:absolute;left:9929;top:12276;width:59;height:21" coordorigin="9929,12276" coordsize="59,21" path="m9929,12297l9945,12282,9956,12276,9969,12281,9988,12295e" filled="f" stroked="t" strokeweight=".325pt" strokecolor="#2B3339">
                <v:path arrowok="t"/>
              </v:shape>
            </v:group>
            <v:group style="position:absolute;left:10180;top:12194;width:134;height:55" coordorigin="10180,12194" coordsize="134,55">
              <v:shape style="position:absolute;left:10180;top:12194;width:134;height:55" coordorigin="10180,12194" coordsize="134,55" path="m10180,12249l10314,12194e" filled="f" stroked="t" strokeweight=".325pt" strokecolor="#2B3339">
                <v:path arrowok="t"/>
              </v:shape>
            </v:group>
            <v:group style="position:absolute;left:9924;top:12443;width:109;height:59" coordorigin="9924,12443" coordsize="109,59">
              <v:shape style="position:absolute;left:9924;top:12443;width:109;height:59" coordorigin="9924,12443" coordsize="109,59" path="m10033,12443l9924,12446,9932,12469,9944,12487,9961,12498,9979,12503,9999,12498,10015,12485,10027,12466,10033,12443xe" filled="t" fillcolor="#792A35" stroked="f">
                <v:path arrowok="t"/>
                <v:fill type="solid"/>
              </v:shape>
            </v:group>
            <v:group style="position:absolute;left:9843;top:12280;width:38;height:55" coordorigin="9843,12280" coordsize="38,55">
              <v:shape style="position:absolute;left:9843;top:12280;width:38;height:55" coordorigin="9843,12280" coordsize="38,55" path="m9854,12280l9845,12287,9843,12325,9851,12334,9870,12335,9879,12327,9881,12289,9874,12281,9854,12280xe" filled="t" fillcolor="#2B3339" stroked="f">
                <v:path arrowok="t"/>
                <v:fill type="solid"/>
              </v:shape>
            </v:group>
            <v:group style="position:absolute;left:10031;top:12279;width:38;height:55" coordorigin="10031,12279" coordsize="38,55">
              <v:shape style="position:absolute;left:10031;top:12279;width:38;height:55" coordorigin="10031,12279" coordsize="38,55" path="m10041,12279l10033,12287,10031,12325,10038,12334,10058,12335,10067,12327,10069,12289,10061,12280,10041,12279xe" filled="t" fillcolor="#2B3339" stroked="f">
                <v:path arrowok="t"/>
                <v:fill type="solid"/>
              </v:shape>
            </v:group>
            <v:group style="position:absolute;left:10145;top:12630;width:282;height:314" coordorigin="10145,12630" coordsize="282,314">
              <v:shape style="position:absolute;left:10145;top:12630;width:282;height:314" coordorigin="10145,12630" coordsize="282,314" path="m10427,12630l10145,12775,10249,12944,10427,12630xe" filled="t" fillcolor="#792A35" stroked="f">
                <v:path arrowok="t"/>
                <v:fill type="solid"/>
              </v:shape>
            </v:group>
            <v:group style="position:absolute;left:10130;top:12423;width:334;height:474" coordorigin="10130,12423" coordsize="334,474">
              <v:shape style="position:absolute;left:10130;top:12423;width:334;height:474" coordorigin="10130,12423" coordsize="334,474" path="m10351,12423l10337,12424,10320,12429,10311,12431,10325,12459,10336,12482,10343,12501,10348,12517,10349,12531,10348,12543,10309,12598,10130,12746,10245,12896,10408,12671,10439,12616,10464,12551,10462,12539,10458,12529,10451,12517,10440,12505,10427,12492,10405,12465,10388,12445,10374,12432,10362,12425,10351,12423xe" filled="t" fillcolor="#B22835" stroked="f">
                <v:path arrowok="t"/>
                <v:fill type="solid"/>
              </v:shape>
            </v:group>
            <v:group style="position:absolute;left:10127;top:12429;width:319;height:473" coordorigin="10127,12429" coordsize="319,473">
              <v:shape style="position:absolute;left:10127;top:12429;width:319;height:473" coordorigin="10127,12429" coordsize="319,473" path="m10304,12605l10300,12605,10300,12605,10127,12746,10245,12902,10250,12894,10242,12894,10245,12891,10135,12748,10132,12748,10132,12745,10136,12745,10302,12608,10303,12607,10304,12605xe" filled="t" fillcolor="#792A35" stroked="f">
                <v:path arrowok="t"/>
                <v:fill type="solid"/>
              </v:shape>
              <v:shape style="position:absolute;left:10127;top:12429;width:319;height:473" coordorigin="10127,12429" coordsize="319,473" path="m10245,12891l10242,12894,10248,12894,10245,12891xe" filled="t" fillcolor="#792A35" stroked="f">
                <v:path arrowok="t"/>
                <v:fill type="solid"/>
              </v:shape>
              <v:shape style="position:absolute;left:10127;top:12429;width:319;height:473" coordorigin="10127,12429" coordsize="319,473" path="m10411,12670l10406,12670,10245,12891,10248,12894,10242,12894,10250,12894,10410,12673,10411,12670xe" filled="t" fillcolor="#792A35" stroked="f">
                <v:path arrowok="t"/>
                <v:fill type="solid"/>
              </v:shape>
              <v:shape style="position:absolute;left:10127;top:12429;width:319;height:473" coordorigin="10127,12429" coordsize="319,473" path="m10132,12745l10132,12748,10134,12747,10132,12745xe" filled="t" fillcolor="#792A35" stroked="f">
                <v:path arrowok="t"/>
                <v:fill type="solid"/>
              </v:shape>
              <v:shape style="position:absolute;left:10127;top:12429;width:319;height:473" coordorigin="10127,12429" coordsize="319,473" path="m10134,12747l10132,12748,10135,12748,10134,12747xe" filled="t" fillcolor="#792A35" stroked="f">
                <v:path arrowok="t"/>
                <v:fill type="solid"/>
              </v:shape>
              <v:shape style="position:absolute;left:10127;top:12429;width:319;height:473" coordorigin="10127,12429" coordsize="319,473" path="m10136,12745l10132,12745,10134,12747,10136,12745xe" filled="t" fillcolor="#792A35" stroked="f">
                <v:path arrowok="t"/>
                <v:fill type="solid"/>
              </v:shape>
              <v:shape style="position:absolute;left:10127;top:12429;width:319;height:473" coordorigin="10127,12429" coordsize="319,473" path="m10406,12670xe" filled="t" fillcolor="#792A35" stroked="f">
                <v:path arrowok="t"/>
                <v:fill type="solid"/>
              </v:shape>
              <v:shape style="position:absolute;left:10127;top:12429;width:319;height:473" coordorigin="10127,12429" coordsize="319,473" path="m10337,12430l10337,12430,10355,12435,10373,12444,10418,12484,10442,12550,10440,12569,10423,12634,10406,12670,10411,12670,10420,12653,10440,12596,10445,12560,10445,12540,10420,12482,10368,12439,10350,12432,10337,12430xe" filled="t" fillcolor="#792A35" stroked="f">
                <v:path arrowok="t"/>
                <v:fill type="solid"/>
              </v:shape>
              <v:shape style="position:absolute;left:10127;top:12429;width:319;height:473" coordorigin="10127,12429" coordsize="319,473" path="m10300,12605xe" filled="t" fillcolor="#792A35" stroked="f">
                <v:path arrowok="t"/>
                <v:fill type="solid"/>
              </v:shape>
              <v:shape style="position:absolute;left:10127;top:12429;width:319;height:473" coordorigin="10127,12429" coordsize="319,473" path="m10312,12434l10330,12508,10331,12531,10328,12552,10321,12571,10312,12589,10300,12605,10304,12605,10313,12594,10322,12577,10330,12552,10332,12534,10332,12517,10332,12508,10330,12489,10325,12469,10319,12450,10312,12434xe" filled="t" fillcolor="#792A35" stroked="f">
                <v:path arrowok="t"/>
                <v:fill type="solid"/>
              </v:shape>
              <v:shape style="position:absolute;left:10127;top:12429;width:319;height:473" coordorigin="10127,12429" coordsize="319,473" path="m10311,12431l10312,12434,10312,12433,10311,12431xe" filled="t" fillcolor="#792A35" stroked="f">
                <v:path arrowok="t"/>
                <v:fill type="solid"/>
              </v:shape>
              <v:shape style="position:absolute;left:10127;top:12429;width:319;height:473" coordorigin="10127,12429" coordsize="319,473" path="m10322,12430l10318,12430,10311,12431,10322,12430xe" filled="t" fillcolor="#792A35" stroked="f">
                <v:path arrowok="t"/>
                <v:fill type="solid"/>
              </v:shape>
              <v:shape style="position:absolute;left:10127;top:12429;width:319;height:473" coordorigin="10127,12429" coordsize="319,473" path="m10331,12429l10322,12430,10337,12430,10331,12429xe" filled="t" fillcolor="#792A35" stroked="f">
                <v:path arrowok="t"/>
                <v:fill type="solid"/>
              </v:shape>
            </v:group>
            <v:group style="position:absolute;left:10442;top:12851;width:290;height:180" coordorigin="10442,12851" coordsize="290,180">
              <v:shape style="position:absolute;left:10442;top:12851;width:290;height:180" coordorigin="10442,12851" coordsize="290,180" path="m10442,12955l10689,12851,10732,12939,10621,13021,10479,13031,10442,12955xe" filled="f" stroked="t" strokeweight=".325pt" strokecolor="#792A35">
                <v:path arrowok="t"/>
              </v:shape>
            </v:group>
            <v:group style="position:absolute;left:9873;top:13069;width:290;height:180" coordorigin="9873,13069" coordsize="290,180">
              <v:shape style="position:absolute;left:9873;top:13069;width:290;height:180" coordorigin="9873,13069" coordsize="290,180" path="m9873,13172l10120,13069,10163,13156,10033,13240,9910,13249,9873,13172xe" filled="f" stroked="t" strokeweight=".325pt" strokecolor="#792A35">
                <v:path arrowok="t"/>
              </v:shape>
            </v:group>
            <v:group style="position:absolute;left:10896;top:12677;width:222;height:416" coordorigin="10896,12677" coordsize="222,416">
              <v:shape style="position:absolute;left:10896;top:12677;width:222;height:416" coordorigin="10896,12677" coordsize="222,416" path="m11003,12677l10980,12679,10971,12692,10896,13081,10926,13092,11019,13093,11017,13081,11016,13071,11015,13061,11014,13050,11014,13040,11026,12977,11053,12897,11075,12840,11118,12727,11003,12677xe" filled="t" fillcolor="#B22835" stroked="f">
                <v:path arrowok="t"/>
                <v:fill type="solid"/>
              </v:shape>
            </v:group>
            <v:group style="position:absolute;left:10863;top:12690;width:106;height:355" coordorigin="10863,12690" coordsize="106,355">
              <v:shape style="position:absolute;left:10863;top:12690;width:106;height:355" coordorigin="10863,12690" coordsize="106,355" path="m10969,12690l10937,12745,10898,12816,10869,12884,10863,12924,10863,12936,10881,13008,10894,13045,10890,13027,10886,13011,10883,12997,10880,12983,10878,12970,10878,12957,10878,12944,10893,12871,10917,12809,10953,12725,10969,12690xe" filled="t" fillcolor="#792A35" stroked="f">
                <v:path arrowok="t"/>
                <v:fill type="solid"/>
              </v:shape>
            </v:group>
            <v:group style="position:absolute;left:10778;top:12590;width:189;height:145" coordorigin="10778,12590" coordsize="189,145">
              <v:shape style="position:absolute;left:10778;top:12590;width:189;height:145" coordorigin="10778,12590" coordsize="189,145" path="m10804,12590l10786,12605,10778,12623,10779,12647,10805,12705,10858,12734,10869,12736,10891,12734,10946,12705,10967,12669,10951,12658,10896,12627,10840,12603,10804,12590xe" filled="t" fillcolor="#792A35" stroked="f">
                <v:path arrowok="t"/>
                <v:fill type="solid"/>
              </v:shape>
            </v:group>
            <v:group style="position:absolute;left:10785;top:12591;width:175;height:135" coordorigin="10785,12591" coordsize="175,135">
              <v:shape style="position:absolute;left:10785;top:12591;width:175;height:135" coordorigin="10785,12591" coordsize="175,135" path="m10795,12591l10794,12593,10788,12610,10785,12628,10787,12648,10832,12711,10874,12725,10894,12723,10906,12720,10880,12720,10860,12718,10800,12672,10788,12630,10789,12610,10795,12591xe" filled="t" fillcolor="#FFF200" stroked="f">
                <v:path arrowok="t"/>
                <v:fill type="solid"/>
              </v:shape>
              <v:shape style="position:absolute;left:10785;top:12591;width:175;height:135" coordorigin="10785,12591" coordsize="175,135" path="m10961,12665l10899,12717,10880,12720,10906,12720,10957,12675,10961,12665xe" filled="t" fillcolor="#FFF200" stroked="f">
                <v:path arrowok="t"/>
                <v:fill type="solid"/>
              </v:shape>
            </v:group>
            <v:group style="position:absolute;left:10817;top:12600;width:108;height:88" coordorigin="10817,12600" coordsize="108,88">
              <v:shape style="position:absolute;left:10817;top:12600;width:108;height:88" coordorigin="10817,12600" coordsize="108,88" path="m10833,12600l10824,12609,10818,12622,10817,12635,10820,12657,10831,12675,10848,12688,10875,12688,10897,12683,10913,12672,10922,12657,10925,12640,10925,12639,10925,12637,10833,12600xe" filled="t" fillcolor="#333368" stroked="f">
                <v:path arrowok="t"/>
                <v:fill type="solid"/>
              </v:shape>
            </v:group>
            <v:group style="position:absolute;left:10175;top:13845;width:822;height:325" coordorigin="10175,13845" coordsize="822,325">
              <v:shape style="position:absolute;left:10175;top:13845;width:822;height:325" coordorigin="10175,13845" coordsize="822,325" path="m10199,14058l10181,14074,10175,14086,10175,14086,10180,14099,10260,14123,10325,14143,10401,14162,10458,14170,10475,14169,10538,14156,10613,14123,10636,14112,10700,14092,10574,14092,10527,14090,10474,14086,10416,14081,10199,14058xe" filled="t" fillcolor="#231F20" stroked="f">
                <v:path arrowok="t"/>
                <v:fill type="solid"/>
              </v:shape>
              <v:shape style="position:absolute;left:10175;top:13845;width:822;height:325" coordorigin="10175,13845" coordsize="822,325" path="m10982,13845l10921,13920,10869,13979,10821,14025,10746,14070,10687,14086,10615,14092,10574,14092,10700,14092,10774,14067,10843,14037,10894,14001,10943,13948,10990,13891,10997,13867,10995,13854,10982,13845xe" filled="t" fillcolor="#231F20" stroked="f">
                <v:path arrowok="t"/>
                <v:fill type="solid"/>
              </v:shape>
            </v:group>
            <v:group style="position:absolute;left:7711;top:7201;width:3588;height:3588" coordorigin="7711,7201" coordsize="3588,3588">
              <v:shape style="position:absolute;left:7711;top:7201;width:3588;height:3588" coordorigin="7711,7201" coordsize="3588,3588" path="m9505,7201l9358,7207,9214,7225,9074,7253,8938,7293,8807,7342,8680,7401,8560,7470,8445,7547,8337,7633,8236,7727,8143,7828,8057,7936,7980,8050,7911,8171,7852,8297,7802,8428,7763,8564,7734,8704,7717,8848,7711,8995,7717,9142,7734,9286,7763,9426,7802,9562,7852,9694,7911,9820,7980,9940,8057,10055,8143,10163,8236,10264,8337,10358,8445,10443,8560,10521,8680,10589,8807,10649,8938,10698,9074,10737,9214,10766,9358,10784,9505,10790,9652,10784,9796,10766,9936,10737,10072,10698,10203,10649,10330,10589,10450,10521,10565,10443,10673,10358,10774,10264,10867,10163,10953,10055,11030,9940,11099,9820,11158,9694,11208,9562,11247,9426,11276,9286,11293,9142,11299,8995,11293,8848,11276,8704,11247,8564,11208,8428,11158,8297,11099,8171,11030,8050,10953,7936,10867,7828,10774,7727,10673,7633,10565,7547,10450,7470,10330,7401,10203,7342,10072,7293,9936,7253,9796,7225,9652,7207,9505,7201xe" filled="t" fillcolor="#414042" stroked="f">
                <v:path arrowok="t"/>
                <v:fill type="solid"/>
              </v:shape>
              <v:shape style="position:absolute;left:7468;top:7001;width:3588;height:3588" type="#_x0000_t75">
                <v:imagedata r:id="rId51" o:title=""/>
              </v:shape>
            </v:group>
            <v:group style="position:absolute;left:7468;top:7001;width:3588;height:3588" coordorigin="7468,7001" coordsize="3588,3588">
              <v:shape style="position:absolute;left:7468;top:7001;width:3588;height:3588" coordorigin="7468,7001" coordsize="3588,3588" path="m11057,8795l11051,8943,11033,9086,11004,9227,10965,9363,10916,9494,10856,9620,10788,9741,10710,9855,10625,9963,10531,10064,10430,10158,10322,10243,10207,10321,10087,10389,9961,10449,9829,10498,9693,10538,9553,10566,9409,10584,9262,10590,9115,10584,8971,10566,8831,10538,8695,10498,8564,10449,8438,10389,8317,10321,8203,10243,8095,10158,7994,10064,7900,9963,7814,9855,7737,9741,7668,9620,7609,9494,7560,9363,7520,9227,7492,9086,7474,8943,7468,8795,7474,8648,7492,8504,7520,8364,7560,8228,7609,8097,7668,7971,7737,7850,7814,7736,7900,7628,7994,7527,8095,7433,8203,7347,8317,7270,8438,7202,8564,7142,8695,7093,8831,7053,8971,7025,9115,7007,9262,7001,9409,7007,9553,7025,9693,7053,9829,7093,9961,7142,10087,7202,10207,7270,10322,7347,10430,7433,10531,7527,10625,7628,10710,7736,10788,7850,10856,7971,10916,8097,10965,8228,11004,8364,11033,8504,11051,8648,11057,8795xe" filled="f" stroked="t" strokeweight="4pt" strokecolor="#FFFFFF">
                <v:path arrowok="t"/>
              </v:shape>
              <v:shape style="position:absolute;left:8267;top:7177;width:1953;height:1378" type="#_x0000_t75">
                <v:imagedata r:id="rId52" o:title=""/>
              </v:shape>
            </v:group>
            <v:group style="position:absolute;left:8571;top:8836;width:1879;height:2400" coordorigin="8571,8836" coordsize="1879,2400">
              <v:shape style="position:absolute;left:8571;top:8836;width:1879;height:2400" coordorigin="8571,8836" coordsize="1879,2400" path="m9713,11216l9498,11216,9516,11236,9694,11236,9713,1121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9896,10876l9228,10876,9446,11176,9454,11176,9467,11196,9482,11216,9732,11216,9751,11196,9769,11196,9805,11156,9821,11156,9837,11136,9851,11116,9863,11096,9875,11076,9884,11076,9906,11016,9913,10956,9913,10956,9911,10936,9908,10916,9902,10896,9896,1087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8968,11116l8809,11116,8827,11136,8949,11136,8968,1111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9015,11096l8773,11096,8791,11116,9001,11116,9015,1109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9026,11076l8736,11076,8755,11096,9024,11096,9026,1107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9957,10716l8641,10716,8630,10736,8620,10736,8611,10756,8605,10776,8599,10796,8596,10796,8594,10816,8593,10836,8594,10856,8605,10916,8630,10976,8641,10976,8654,10996,8667,11016,8683,11036,8700,11056,8718,11076,9031,11076,9228,10876,9887,10876,9879,10856,9872,10856,9870,10836,9864,10836,9868,10816,9889,10816,9905,10796,9920,10776,9934,10756,9946,10736,9957,1071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10008,10576l8724,10576,8742,10596,8761,10596,8652,10696,8650,10716,9967,10716,9987,10656,9993,10616,9993,10596,10008,1057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10053,10536l8658,10536,8673,10556,8689,10576,10023,10576,10053,1053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10294,9696l8806,9696,8794,9716,8763,9776,8741,9836,8730,9896,8729,9936,8729,9956,8730,9976,8733,9996,8736,9996,8741,10016,8747,10036,8753,10056,8716,10056,8698,10076,8681,10076,8666,10096,8651,10096,8637,10116,8603,10176,8580,10236,8571,10316,8572,10336,8574,10356,8578,10376,8584,10416,8608,10476,8644,10536,10068,10536,10083,10516,10099,10496,10114,10476,10127,10456,10139,10436,10149,10436,10172,10376,10185,10316,10185,10296,10184,10276,10181,10256,10176,10236,10170,10216,10222,10216,10239,10196,10256,10196,10272,10176,10288,10156,10304,10156,10319,10136,10358,10076,10388,10016,10405,9956,10411,9896,10410,9876,10399,9816,10370,9756,10357,9756,10342,9736,10326,9716,10296,9716,10294,969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10345,9656l8847,9656,8833,9676,8819,9696,10254,9696,10276,9676,10328,9676,10345,965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10375,9636l8877,9636,8862,9656,10360,9656,10375,963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9331,8976l9126,8976,9108,8996,9091,8996,9075,9016,9059,9036,9044,9036,9004,9096,8975,9156,8958,9216,8954,9276,8955,9296,8959,9316,8964,9336,8970,9356,8978,9376,8968,9376,8939,9436,8914,9496,8898,9556,8892,9616,8893,9636,10388,9636,10400,9616,10411,9596,10421,9576,10429,9556,10437,9556,10442,9516,10447,9496,10450,9476,10451,9456,10451,9436,10449,9416,10444,9376,10437,9356,10429,9336,10420,9316,10410,9276,10399,9256,10387,9256,10374,9236,10360,9216,9879,9216,9915,9096,9550,9096,9331,897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10281,9156l10190,9156,9879,9216,10360,9216,10346,9196,10331,9196,10315,9176,10298,9176,10281,915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9904,8856l9783,8856,9766,8876,9752,8876,9738,8896,9724,8916,9710,8916,9695,8936,9666,8956,9652,8976,9637,8996,9623,8996,9609,9016,9596,9036,9583,9036,9571,9056,9560,9076,9550,9096,9915,9096,9945,8996,9949,8976,9949,8956,9946,8936,9940,8916,9931,8896,9919,8876,9904,885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9300,8956l9162,8956,9144,8976,9317,8976,9300,8956xe" filled="t" fillcolor="#FFFFFF" stroked="f">
                <v:path arrowok="t"/>
                <v:fill type="solid"/>
              </v:shape>
              <v:shape style="position:absolute;left:8571;top:8836;width:1879;height:2400" coordorigin="8571,8836" coordsize="1879,2400" path="m9845,8836l9822,8836,9801,8856,9861,8856,9845,8836xe" filled="t" fillcolor="#FFFFFF" stroked="f">
                <v:path arrowok="t"/>
                <v:fill type="solid"/>
              </v:shape>
            </v:group>
            <v:group style="position:absolute;left:1594;top:8771;width:2186;height:2320" coordorigin="1594,8771" coordsize="2186,2320">
              <v:shape style="position:absolute;left:1594;top:8771;width:2186;height:2320" coordorigin="1594,8771" coordsize="2186,2320" path="m3555,10931l1606,10931,1602,10951,1599,10951,1596,10971,1594,10991,1595,10991,1617,11051,1648,11091,3508,11091,3552,11031,3566,10991,3565,10971,3562,10951,3555,1093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1874,9111l1723,9111,1710,9131,1700,9151,1692,9171,1688,9191,1687,9211,1689,9231,1694,9251,1717,9311,1763,9431,1785,9511,1807,9571,1828,9651,1849,9711,1868,9791,1885,9851,1901,9931,1916,9991,1928,10051,1937,10131,1944,10191,1950,10291,1948,10331,1943,10371,1934,10411,1921,10431,1914,10451,1910,10451,1906,10471,1905,10471,1902,10491,1898,10491,1893,10511,1887,10531,1879,10551,1871,10591,1861,10611,1849,10631,1837,10671,1822,10691,1797,10711,1773,10731,1751,10751,1731,10771,1712,10771,1666,10831,1633,10891,1624,10891,1617,10911,1611,10931,3545,10931,3532,10911,3345,10711,3339,10651,3341,10571,3349,10511,3362,10431,3381,10351,3404,10291,3430,10231,3459,10151,3490,10091,3523,10031,3545,9991,2412,9991,2414,9971,3556,9971,3589,9931,3621,9891,3642,9851,3269,9851,3281,9811,3292,9751,2966,9751,2967,9711,2968,9671,2172,9671,2164,9651,2155,9651,2147,9631,2136,9611,2126,9591,2115,9551,2104,9531,2093,9511,2081,9471,2069,9451,2057,9431,2044,9391,2032,9371,2019,9351,2005,9331,1992,9291,1978,9271,1964,9251,1949,9231,1934,9211,1919,9171,1904,9151,1888,9131,1874,911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3556,9971l2414,9971,2417,9991,3545,9991,3556,997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3749,9551l3581,9551,3562,9571,3544,9591,3526,9611,3509,9611,3491,9631,3474,9651,3457,9671,3440,9671,3423,9691,3407,9711,3391,9731,3375,9731,3359,9751,3343,9771,3328,9791,3313,9791,3298,9811,3284,9831,3269,9851,3642,9851,3652,9831,3680,9791,3705,9771,3727,9751,3743,9731,3755,9711,3760,9711,3770,9691,3776,9671,3780,9651,3780,9631,3777,9611,3771,9591,3762,9571,3749,955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3420,9111l3287,9111,3271,9131,3258,9151,3238,9171,3219,9211,3201,9231,3183,9271,3166,9291,3149,9331,3133,9351,3117,9391,3102,9411,3087,9451,3073,9471,3059,9511,3046,9531,3033,9571,3021,9591,3009,9631,2997,9671,2986,9691,2976,9731,2966,9751,3292,9751,3305,9711,3317,9671,3343,9591,3368,9511,3391,9431,3402,9411,3413,9371,3423,9351,3432,9311,3439,9291,3446,9271,3461,9231,3465,9211,3465,9191,3462,9171,3456,9171,3447,9151,3435,9131,3420,911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2634,9231l2202,9231,2208,9251,2214,9271,2222,9291,2230,9311,2238,9351,2248,9371,2257,9411,2267,9451,2258,9451,2250,9471,2225,9531,2202,9591,2179,9651,2172,9671,2968,9671,2968,9611,2969,9551,2970,9511,2970,9491,2603,9491,2597,9471,2591,9471,2585,9451,2581,9431,2578,9391,2589,9371,2598,9351,2607,9311,2614,9291,2620,9291,2630,9251,2634,923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3719,9531l3617,9531,3599,9551,3735,9551,3719,953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3068,8871l2816,8871,2805,8891,2793,8911,2780,8931,2766,8951,2752,8991,2737,9031,2721,9071,2705,9111,2688,9151,2671,9211,2654,9271,2637,9351,2620,9411,2603,9491,2970,9491,2970,9471,2971,9451,2973,9411,2975,9371,2978,9351,2982,9311,2987,9271,2994,9231,3001,9191,3010,9131,3021,9091,3034,9031,3049,8971,3066,8911,3068,887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2348,9051l2229,9051,2214,9071,2201,9091,2191,9111,2184,9111,2180,9131,2179,9151,2181,9171,2187,9191,2192,9211,2196,9231,2635,9231,2633,9211,2628,9191,2620,9171,2609,9151,2424,9151,2415,9131,2404,9111,2393,9091,2380,9091,2365,9071,2348,905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2595,9131l2440,9131,2424,9151,2609,9151,2595,913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2557,9111l2476,9111,2457,9131,2578,9131,2557,911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1838,9091l1761,9091,1738,9111,1857,9111,1838,909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3386,9091l3324,9091,3305,9111,3403,9111,3386,909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2287,9031l2271,9051,2309,9051,2287,903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3029,8791l2880,8791,2865,8811,2853,8831,2847,8831,2841,8851,2834,8851,2825,8871,3066,8871,3061,8851,3053,8831,3043,8811,3029,8791xe" filled="t" fillcolor="#FFFFFF" stroked="f">
                <v:path arrowok="t"/>
                <v:fill type="solid"/>
              </v:shape>
              <v:shape style="position:absolute;left:1594;top:8771;width:2186;height:2320" coordorigin="1594,8771" coordsize="2186,2320" path="m2995,8771l2915,8771,2896,8791,3013,8791,2995,8771xe" filled="t" fillcolor="#FFFFFF" stroked="f">
                <v:path arrowok="t"/>
                <v:fill type="solid"/>
              </v:shape>
            </v:group>
            <v:group style="position:absolute;left:4307;top:9390;width:3450;height:1856" coordorigin="4307,9390" coordsize="3450,1856">
              <v:shape style="position:absolute;left:4307;top:9390;width:3450;height:1856" coordorigin="4307,9390" coordsize="3450,1856" path="m4741,9739l4677,9757,4634,9804,4623,9842,4593,9864,4531,9909,4465,9954,4375,10012,4360,10026,4330,10080,4307,10648,4311,10669,4345,10720,5774,11243,5787,11245,5800,11245,5868,11223,6424,10620,6442,10563,6445,10505,7554,10505,7601,10453,7658,10381,7703,10311,7734,10242,7742,10196,7745,10186,7755,10112,7757,10054,7757,10033,7750,9967,7734,9899,7705,9832,7666,9779,7618,9742,7615,9740,4751,9740,4746,9739,4741,9739xe" filled="t" fillcolor="#FFFFFF" stroked="f">
                <v:path arrowok="t"/>
                <v:fill type="solid"/>
              </v:shape>
              <v:shape style="position:absolute;left:4307;top:9390;width:3450;height:1856" coordorigin="4307,9390" coordsize="3450,1856" path="m7554,10505l6445,10505,6985,10612,6989,10613,7002,10619,7065,10646,7125,10667,7200,10683,7251,10686,7274,10685,7344,10666,7412,10629,7476,10580,7535,10525,7553,10507,7554,10505xe" filled="t" fillcolor="#FFFFFF" stroked="f">
                <v:path arrowok="t"/>
                <v:fill type="solid"/>
              </v:shape>
              <v:shape style="position:absolute;left:4307;top:9390;width:3450;height:1856" coordorigin="4307,9390" coordsize="3450,1856" path="m5008,9524l4940,9546,4909,9579,4905,9585,4866,9631,4807,9690,4751,9740,7615,9740,7543,9709,7445,9687,5641,9687,5458,9631,5359,9602,5275,9578,5205,9560,5124,9541,5052,9528,5010,9524,5008,9524xe" filled="t" fillcolor="#FFFFFF" stroked="f">
                <v:path arrowok="t"/>
                <v:fill type="solid"/>
              </v:shape>
              <v:shape style="position:absolute;left:4307;top:9390;width:3450;height:1856" coordorigin="4307,9390" coordsize="3450,1856" path="m6041,9390l5974,9401,5907,9431,5841,9476,5778,9530,5721,9589,5670,9649,5641,9687,7445,9687,7304,9654,7286,9645,6928,9580,6702,9544,6594,9528,6497,9516,6416,9509,6384,9507,6372,9500,6311,9467,6255,9442,6194,9418,6128,9400,6062,9390,6041,9390xe" filled="t" fillcolor="#FFFFFF" stroked="f">
                <v:path arrowok="t"/>
                <v:fill type="solid"/>
              </v:shape>
            </v:group>
            <v:group style="position:absolute;left:6278;top:12614;width:2252;height:2555" coordorigin="6278,12614" coordsize="2252,2555">
              <v:shape style="position:absolute;left:6278;top:12614;width:2252;height:2555" coordorigin="6278,12614" coordsize="2252,2555" path="m7538,12883l7473,12892,7406,12923,7352,12971,7309,13041,7286,13105,7273,13167,7267,13244,7267,13262,7268,13280,7269,13297,7271,13314,7209,13348,7017,13450,6921,13504,6836,13561,6761,13619,6695,13679,6638,13740,6590,13802,6550,13863,6516,13924,6489,13983,6467,14041,6439,14148,6427,14240,6424,14316,6425,14342,6427,14364,6429,14379,6430,14387,6403,14398,6342,14436,6296,14494,6279,14560,6278,14584,6279,14607,6295,14670,6327,14730,6376,14780,7524,15165,7580,15170,7611,15169,7687,15156,7743,15132,7793,15092,7835,15020,7849,14956,7850,14938,7850,14923,7849,14910,7848,14901,7842,14880,7834,14862,7831,14848,7840,14772,7863,14711,7897,14640,7925,14571,7949,14504,7969,14439,7984,14376,7996,14316,8009,14201,8011,14147,8010,14097,8003,14002,7988,13918,7970,13846,7949,13786,7929,13738,7952,13729,8013,13688,8056,13626,8084,13569,8107,13507,8127,13445,8143,13387,8147,13369,8530,13118,8449,13006,7759,13006,7743,12981,7699,12934,7646,12904,7578,12886,7558,12884,7538,12883xe" filled="t" fillcolor="#FFFFFF" stroked="f">
                <v:path arrowok="t"/>
                <v:fill type="solid"/>
              </v:shape>
              <v:shape style="position:absolute;left:6278;top:12614;width:2252;height:2555" coordorigin="6278,12614" coordsize="2252,2555" path="m8170,12614l8165,12617,8158,12619,8148,12624,8075,12669,8024,12713,7815,12981,7792,13001,7759,13006,8449,13006,8396,12934,8226,12713,8170,12614xe" filled="t" fillcolor="#FFFFFF" stroked="f">
                <v:path arrowok="t"/>
                <v:fill type="solid"/>
              </v:shape>
              <v:shape style="position:absolute;left:2918;top:9197;width:433;height:1753" type="#_x0000_t75">
                <v:imagedata r:id="rId53" o:title=""/>
              </v:shape>
            </v:group>
            <v:group style="position:absolute;left:2885;top:9197;width:467;height:1753" coordorigin="2885,9197" coordsize="467,1753">
              <v:shape style="position:absolute;left:2885;top:9197;width:467;height:1753" coordorigin="2885,9197" coordsize="467,1753" path="m2923,10888l2912,10755,2902,10635,2894,10527,2889,10428,2886,10339,2885,10257,2888,10181,2894,10111,2904,10044,2918,9980,2936,9917,2959,9854,2987,9789,3021,9722,3060,9652,3105,9576,3156,9494,3215,9404,3280,9306,3352,9197,3296,9341,3245,9472,3201,9589,3161,9693,3127,9787,3098,9870,3074,9944,3055,10009,3030,10118,3022,10206,3024,10243,3039,10312,3068,10379,3110,10450,3135,10490,3149,10547,3173,10644,3193,10721,3210,10782,3235,10846,3270,10899,3335,10941,3352,10949e" filled="f" stroked="t" strokeweight="2.002000pt" strokecolor="#461A10">
                <v:path arrowok="t"/>
              </v:shape>
            </v:group>
            <v:group style="position:absolute;left:2055;top:9211;width:467;height:1753" coordorigin="2055,9211" coordsize="467,1753">
              <v:shape style="position:absolute;left:2055;top:9211;width:467;height:1753" coordorigin="2055,9211" coordsize="467,1753" path="m2522,9211l2450,9320,2385,9419,2326,9508,2275,9591,2230,9666,2191,9737,2157,9804,2129,9868,2106,9931,2088,9994,2074,10058,2064,10125,2058,10196,2055,10271,2056,10353,2059,10443,2064,10541,2072,10650,2082,10770,2093,10902,2522,10964,2505,10955,2489,10947,2431,10902,2397,10842,2372,10768,2353,10699,2331,10613,2305,10505,2280,10465,2238,10393,2209,10327,2194,10258,2192,10220,2194,10179,2210,10081,2244,9958,2268,9884,2297,9801,2331,9708,2371,9603,2415,9486,2466,9356,2522,9211xe" filled="t" fillcolor="#75B543" stroked="f">
                <v:path arrowok="t"/>
                <v:fill type="solid"/>
              </v:shape>
            </v:group>
            <v:group style="position:absolute;left:2055;top:9211;width:467;height:1753" coordorigin="2055,9211" coordsize="467,1753">
              <v:shape style="position:absolute;left:2055;top:9211;width:467;height:1753" coordorigin="2055,9211" coordsize="467,1753" path="m2093,10902l2082,10770,2072,10650,2064,10541,2059,10443,2056,10353,2055,10271,2058,10196,2064,10125,2074,10058,2088,9994,2106,9931,2129,9868,2157,9804,2191,9737,2230,9666,2275,9591,2326,9508,2385,9419,2450,9320,2522,9211,2466,9356,2415,9486,2371,9603,2331,9708,2297,9801,2268,9884,2244,9958,2225,10023,2200,10133,2192,10220,2194,10258,2209,10327,2238,10393,2280,10465,2305,10505,2319,10561,2343,10658,2363,10736,2380,10796,2405,10861,2440,10913,2505,10955,2522,10964e" filled="f" stroked="t" strokeweight="2.002000pt" strokecolor="#461A10">
                <v:path arrowok="t"/>
              </v:shape>
              <v:shape style="position:absolute;left:2292;top:9143;width:467;height:1753" type="#_x0000_t75">
                <v:imagedata r:id="rId54" o:title=""/>
              </v:shape>
            </v:group>
            <v:group style="position:absolute;left:2292;top:9143;width:467;height:1753" coordorigin="2292,9143" coordsize="467,1753">
              <v:shape style="position:absolute;left:2292;top:9143;width:467;height:1753" coordorigin="2292,9143" coordsize="467,1753" path="m2721,10834l2733,10702,2742,10582,2750,10473,2755,10375,2759,10285,2759,10203,2756,10128,2750,10057,2740,9990,2726,9926,2708,9863,2685,9800,2657,9736,2623,9669,2584,9598,2539,9523,2488,9440,2430,9351,2365,9252,2292,9143,2348,9288,2399,9418,2443,9535,2483,9640,2517,9733,2546,9816,2570,9890,2589,9956,2614,10065,2622,10152,2620,10190,2605,10259,2576,10325,2534,10397,2509,10437,2495,10493,2471,10590,2451,10668,2434,10728,2409,10793,2374,10845,2309,10887,2292,10896e" filled="f" stroked="t" strokeweight="2.002000pt" strokecolor="#461A10">
                <v:path arrowok="t"/>
              </v:shape>
            </v:group>
            <v:group style="position:absolute;left:1800;top:9193;width:467;height:1753" coordorigin="1800,9193" coordsize="467,1753">
              <v:shape style="position:absolute;left:1800;top:9193;width:467;height:1753" coordorigin="1800,9193" coordsize="467,1753" path="m1800,9193l1856,9337,1906,9468,1951,9585,1991,9689,2025,9783,2054,9866,2078,9940,2097,10005,2122,10114,2130,10202,2128,10239,2113,10308,2084,10375,2042,10446,2017,10486,2003,10543,1979,10640,1959,10717,1942,10777,1917,10842,1882,10894,1817,10937,1800,10945,2229,10884,2240,10749,2250,10631,2258,10523,2263,10424,2266,10335,2267,10253,2264,10177,2258,10107,2248,10040,2234,9976,2216,9913,2193,9850,2165,9785,2131,9718,2092,9648,2047,9572,1995,9490,1937,9400,1872,9301,1800,9193xe" filled="t" fillcolor="#75B543" stroked="f">
                <v:path arrowok="t"/>
                <v:fill type="solid"/>
              </v:shape>
            </v:group>
            <v:group style="position:absolute;left:1800;top:9193;width:467;height:1753" coordorigin="1800,9193" coordsize="467,1753">
              <v:shape style="position:absolute;left:1800;top:9193;width:467;height:1753" coordorigin="1800,9193" coordsize="467,1753" path="m2229,10884l2240,10751,2250,10631,2258,10523,2263,10424,2266,10335,2267,10253,2264,10177,2258,10107,2248,10040,2234,9976,2216,9913,2193,9850,2165,9785,2131,9718,2092,9648,2047,9572,1995,9490,1937,9400,1872,9301,1800,9193,1856,9337,1906,9468,1951,9585,1991,9689,2025,9783,2054,9866,2078,9940,2097,10005,2122,10114,2130,10202,2128,10239,2113,10308,2084,10375,2042,10446,2017,10486,2003,10543,1979,10640,1959,10717,1942,10777,1917,10842,1882,10894,1817,10937,1800,10945e" filled="f" stroked="t" strokeweight="2.002000pt" strokecolor="#461A10">
                <v:path arrowok="t"/>
              </v:shape>
              <v:shape style="position:absolute;left:2514;top:8849;width:520;height:2119" type="#_x0000_t75">
                <v:imagedata r:id="rId55" o:title=""/>
              </v:shape>
            </v:group>
            <v:group style="position:absolute;left:2514;top:8849;width:520;height:2119" coordorigin="2514,8849" coordsize="520,2119">
              <v:shape style="position:absolute;left:2514;top:8849;width:520;height:2119" coordorigin="2514,8849" coordsize="520,2119" path="m2954,8849l2876,8981,2806,9101,2744,9209,2690,9309,2643,9401,2604,9487,2572,9568,2547,9646,2529,9722,2518,9798,2514,9876,2516,9957,2524,10042,2539,10133,2559,10233,2586,10341,2618,10460,2656,10591,2699,10736,2747,10896,3034,10968,2964,10892,2901,10823,2845,10758,2797,10696,2755,10637,2721,10577,2694,10515,2674,10451,2660,10381,2654,10305,2654,10222,2661,10128,2675,10024,2696,9907,2723,9776,2756,9628,2796,9464,2843,9280,2895,9076,2954,8849xe" filled="f" stroked="t" strokeweight="2.002000pt" strokecolor="#461A10">
                <v:path arrowok="t"/>
              </v:shape>
            </v:group>
            <v:group style="position:absolute;left:2905;top:9626;width:762;height:1342" coordorigin="2905,9626" coordsize="762,1342">
              <v:shape style="position:absolute;left:2905;top:9626;width:762;height:1342" coordorigin="2905,9626" coordsize="762,1342" path="m3667,9626l3447,9793,3353,9865,3271,9930,3198,9991,3135,10047,3081,10101,3035,10152,2997,10202,2943,10303,2913,10412,2907,10471,2905,10536,2907,10606,2913,10684,2921,10769,2933,10864,2946,10968,3277,10896,3244,10812,3215,10736,3190,10666,3170,10603,3154,10545,3137,10440,3136,10391,3142,10343,3171,10248,3227,10146,3266,10090,3312,10029,3366,9963,3429,9891,3499,9811,3667,9626xe" filled="t" fillcolor="#75B543" stroked="f">
                <v:path arrowok="t"/>
                <v:fill type="solid"/>
              </v:shape>
            </v:group>
            <v:group style="position:absolute;left:2905;top:9626;width:762;height:1342" coordorigin="2905,9626" coordsize="762,1342">
              <v:shape style="position:absolute;left:2905;top:9626;width:762;height:1342" coordorigin="2905,9626" coordsize="762,1342" path="m2946,10968l2933,10864,2921,10769,2913,10684,2907,10606,2905,10536,2907,10471,2913,10412,2943,10303,2997,10202,3035,10152,3081,10101,3135,10047,3198,9991,3271,9930,3353,9865,3447,9793,3551,9714,3667,9626,3579,9724,3499,9811,3429,9891,3366,9963,3312,10029,3266,10090,3227,10146,3196,10198,3153,10296,3136,10391,3137,10440,3154,10545,3170,10603,3190,10666,3215,10736,3244,10812,3277,10896e" filled="f" stroked="t" strokeweight="2.002000pt" strokecolor="#461A10">
                <v:path arrowok="t"/>
              </v:shape>
              <v:shape style="position:absolute;left:1988;top:9626;width:608;height:1342" type="#_x0000_t75">
                <v:imagedata r:id="rId56" o:title=""/>
              </v:shape>
            </v:group>
            <v:group style="position:absolute;left:1988;top:9626;width:608;height:1342" coordorigin="1988,9626" coordsize="608,1342">
              <v:shape style="position:absolute;left:1988;top:9626;width:608;height:1342" coordorigin="1988,9626" coordsize="608,1342" path="m2563,10968l2574,10864,2582,10769,2589,10684,2594,10606,2596,10536,2594,10471,2579,10356,2547,10252,2492,10152,2455,10101,2412,10047,2362,9991,2304,9930,2238,9865,2164,9793,2080,9714,1988,9626,2058,9724,2122,9811,2178,9891,2228,9963,2271,10029,2308,10090,2339,10146,2383,10248,2407,10343,2411,10391,2411,10440,2397,10545,2368,10666,2348,10736,2325,10812,2299,10896e" filled="f" stroked="t" strokeweight="2.002000pt" strokecolor="#461A10">
                <v:path arrowok="t"/>
              </v:shape>
            </v:group>
            <v:group style="position:absolute;left:1707;top:10627;width:1745;height:370" coordorigin="1707,10627" coordsize="1745,370">
              <v:shape style="position:absolute;left:1707;top:10627;width:1745;height:370" coordorigin="1707,10627" coordsize="1745,370" path="m2478,10627l2257,10746,1990,10748,1929,10767,1859,10790,1798,10823,1759,10870,1726,10945,1707,10997,3452,10997,3281,10826,3016,10826,2889,10706,2623,10706,2478,10627xe" filled="t" fillcolor="#FFFFFF" stroked="f">
                <v:path arrowok="t"/>
                <v:fill type="solid"/>
              </v:shape>
              <v:shape style="position:absolute;left:1707;top:10627;width:1745;height:370" coordorigin="1707,10627" coordsize="1745,370" path="m3267,10812l3016,10826,3281,10826,3267,10812xe" filled="t" fillcolor="#FFFFFF" stroked="f">
                <v:path arrowok="t"/>
                <v:fill type="solid"/>
              </v:shape>
              <v:shape style="position:absolute;left:1707;top:10627;width:1745;height:370" coordorigin="1707,10627" coordsize="1745,370" path="m2805,10627l2623,10706,2889,10706,2805,10627xe" filled="t" fillcolor="#FFFFFF" stroked="f">
                <v:path arrowok="t"/>
                <v:fill type="solid"/>
              </v:shape>
            </v:group>
            <v:group style="position:absolute;left:1707;top:10627;width:1745;height:370" coordorigin="1707,10627" coordsize="1745,370">
              <v:shape style="position:absolute;left:1707;top:10627;width:1745;height:370" coordorigin="1707,10627" coordsize="1745,370" path="m1707,10997l1735,10923,1768,10857,1811,10814,1880,10783,1958,10758,2257,10746,2478,10627,2623,10706,2805,10627,3016,10826,3267,10812,3452,10997e" filled="f" stroked="t" strokeweight="2pt" strokecolor="#461A10">
                <v:path arrowok="t"/>
              </v:shape>
            </v:group>
            <v:group style="position:absolute;left:5882;top:9890;width:130;height:76" coordorigin="5882,9890" coordsize="130,76">
              <v:shape style="position:absolute;left:5882;top:9890;width:130;height:76" coordorigin="5882,9890" coordsize="130,76" path="m5937,9890l5914,9895,5896,9905,5885,9921,5882,9941,5893,9952,5911,9960,5936,9965,5969,9966,5991,9958,6007,9945,6012,9929,6012,9925,6005,9911,5989,9900,5966,9892,5937,9890xe" filled="t" fillcolor="#BCBEC0" stroked="f">
                <v:path arrowok="t"/>
                <v:fill type="solid"/>
              </v:shape>
            </v:group>
            <v:group style="position:absolute;left:5602;top:9502;width:746;height:814" coordorigin="5602,9502" coordsize="746,814">
              <v:shape style="position:absolute;left:5602;top:9502;width:746;height:814" coordorigin="5602,9502" coordsize="746,814" path="m6054,9502l5978,9523,5923,9555,5869,9597,5816,9647,5767,9700,5724,9753,5690,9803,5659,9862,5655,9876,5655,9887,5643,9934,5623,10015,5609,10080,5602,10150,5604,10168,5646,10224,5726,10248,5783,10259,6070,10317,6348,9624,6291,9586,6267,9570,6210,9535,6152,9511,6092,9503,6074,9503,6054,9502xe" filled="t" fillcolor="#FFFFFF" stroked="f">
                <v:path arrowok="t"/>
                <v:fill type="solid"/>
              </v:shape>
            </v:group>
            <v:group style="position:absolute;left:5602;top:9502;width:746;height:814" coordorigin="5602,9502" coordsize="746,814">
              <v:shape style="position:absolute;left:5602;top:9502;width:746;height:814" coordorigin="5602,9502" coordsize="746,814" path="m6348,9624l6291,9586,6227,9545,6166,9515,6092,9503,6054,9502,6029,9505,5951,9537,5896,9575,5842,9622,5791,9673,5744,9727,5706,9779,5666,9845,5655,9876,5655,9887,5643,9934,5623,10015,5609,10080,5602,10150,5604,10168,5646,10224,5726,10248,5783,10259,6070,10317,6348,9624xe" filled="f" stroked="t" strokeweight="3pt" strokecolor="#3B2314">
                <v:path arrowok="t"/>
              </v:shape>
            </v:group>
            <v:group style="position:absolute;left:6926;top:9758;width:746;height:814" coordorigin="6926,9758" coordsize="746,814">
              <v:shape style="position:absolute;left:6926;top:9758;width:746;height:814" coordorigin="6926,9758" coordsize="746,814" path="m7205,9758l6958,10160,6926,10451,6983,10489,7047,10530,7109,10560,7183,10572,7221,10572,7245,10570,7324,10538,7379,10500,7433,10453,7484,10401,7530,10348,7569,10296,7609,10230,7619,10199,7619,10188,7631,10141,7651,10060,7665,9995,7672,9925,7671,9907,7629,9851,7549,9827,7205,9758xe" filled="t" fillcolor="#FFFFFF" stroked="f">
                <v:path arrowok="t"/>
                <v:fill type="solid"/>
              </v:shape>
            </v:group>
            <v:group style="position:absolute;left:6926;top:9758;width:746;height:814" coordorigin="6926,9758" coordsize="746,814">
              <v:shape style="position:absolute;left:6926;top:9758;width:746;height:814" coordorigin="6926,9758" coordsize="746,814" path="m6926,10451l6983,10489,7047,10530,7109,10560,7183,10572,7221,10572,7245,10570,7324,10538,7379,10500,7433,10453,7484,10401,7530,10348,7569,10296,7609,10230,7619,10199,7619,10188,7631,10141,7651,10060,7665,9995,7672,9925,7671,9907,7629,9851,7549,9827,7491,9815,7205,9758,6958,10160,6926,10451xe" filled="f" stroked="t" strokeweight="3.0pt" strokecolor="#3B2314">
                <v:path arrowok="t"/>
              </v:shape>
            </v:group>
            <v:group style="position:absolute;left:6032;top:9617;width:1205;height:534" coordorigin="6032,9617" coordsize="1205,534">
              <v:shape style="position:absolute;left:6032;top:9617;width:1205;height:534" coordorigin="6032,9617" coordsize="1205,534" path="m6433,9617l6366,9622,6341,9642,6333,9658,6306,9712,6268,9761,6225,9806,6161,9864,6032,9977,6973,10151,7237,9751,6678,9648,6589,9633,6522,9624,6451,9617,6433,9617xe" filled="t" fillcolor="#FBB040" stroked="f">
                <v:path arrowok="t"/>
                <v:fill type="solid"/>
              </v:shape>
            </v:group>
            <v:group style="position:absolute;left:6032;top:9617;width:1205;height:534" coordorigin="6032,9617" coordsize="1205,534">
              <v:shape style="position:absolute;left:6032;top:9617;width:1205;height:534" coordorigin="6032,9617" coordsize="1205,534" path="m6348,9624l6320,9686,6280,9748,6225,9806,6161,9864,6103,9915,6032,9977,6973,10151,7237,9751,7128,9730,7030,9712,6942,9696,6864,9681,6794,9669,6732,9657,6630,9640,6553,9628,6472,9618,6433,9617,6416,9617,6399,9618,6383,9620,6366,9622,6348,9624xe" filled="f" stroked="t" strokeweight="3pt" strokecolor="#3B2314">
                <v:path arrowok="t"/>
              </v:shape>
            </v:group>
            <v:group style="position:absolute;left:6032;top:9977;width:966;height:524" coordorigin="6032,9977" coordsize="966,524">
              <v:shape style="position:absolute;left:6032;top:9977;width:966;height:524" coordorigin="6032,9977" coordsize="966,524" path="m6032,9977l6070,10317,6998,10501,6973,10151,6032,9977xe" filled="t" fillcolor="#FBB040" stroked="f">
                <v:path arrowok="t"/>
                <v:fill type="solid"/>
              </v:shape>
            </v:group>
            <v:group style="position:absolute;left:6032;top:9977;width:966;height:524" coordorigin="6032,9977" coordsize="966,524">
              <v:shape style="position:absolute;left:6032;top:9977;width:966;height:524" coordorigin="6032,9977" coordsize="966,524" path="m6032,9977l6070,10317,6998,10501,6973,10151,6032,9977xe" filled="f" stroked="t" strokeweight="3pt" strokecolor="#3B2314">
                <v:path arrowok="t"/>
              </v:shape>
            </v:group>
            <v:group style="position:absolute;left:7218;top:10199;width:130;height:76" coordorigin="7218,10199" coordsize="130,76">
              <v:shape style="position:absolute;left:7218;top:10199;width:130;height:76" coordorigin="7218,10199" coordsize="130,76" path="m7272,10199l7250,10204,7232,10214,7221,10230,7218,10251,7229,10262,7247,10270,7272,10275,7305,10276,7327,10267,7342,10255,7348,10239,7347,10235,7340,10221,7325,10209,7302,10202,7272,10199xe" filled="t" fillcolor="#BCBEC0" stroked="f">
                <v:path arrowok="t"/>
                <v:fill type="solid"/>
              </v:shape>
            </v:group>
            <v:group style="position:absolute;left:7038;top:10241;width:130;height:76" coordorigin="7038,10241" coordsize="130,76">
              <v:shape style="position:absolute;left:7038;top:10241;width:130;height:76" coordorigin="7038,10241" coordsize="130,76" path="m7093,10241l7070,10246,7052,10256,7041,10271,7038,10292,7049,10303,7067,10311,7092,10316,7125,10317,7147,10309,7162,10296,7168,10280,7168,10276,7160,10262,7145,10251,7122,10243,7093,10241xe" filled="t" fillcolor="#BCBEC0" stroked="f">
                <v:path arrowok="t"/>
                <v:fill type="solid"/>
              </v:shape>
            </v:group>
            <v:group style="position:absolute;left:6050;top:9732;width:130;height:76" coordorigin="6050,9732" coordsize="130,76">
              <v:shape style="position:absolute;left:6050;top:9732;width:130;height:76" coordorigin="6050,9732" coordsize="130,76" path="m6104,9732l6082,9737,6064,9747,6052,9763,6050,9784,6061,9794,6079,9803,6104,9807,6137,9808,6159,9800,6174,9787,6180,9771,6179,9767,6172,9753,6157,9742,6134,9735,6104,9732xe" filled="t" fillcolor="#BCBEC0" stroked="f">
                <v:path arrowok="t"/>
                <v:fill type="solid"/>
              </v:shape>
            </v:group>
            <v:group style="position:absolute;left:7292;top:10056;width:183;height:108" coordorigin="7292,10056" coordsize="183,108">
              <v:shape style="position:absolute;left:7292;top:10056;width:183;height:108" coordorigin="7292,10056" coordsize="183,108" path="m7359,10056l7303,10086,7292,10124,7302,10137,7317,10149,7338,10157,7364,10163,7394,10165,7420,10161,7443,10152,7460,10141,7471,10126,7476,10110,7475,10103,7419,10062,7359,10056xe" filled="t" fillcolor="#BCBEC0" stroked="f">
                <v:path arrowok="t"/>
                <v:fill type="solid"/>
              </v:shape>
            </v:group>
            <v:group style="position:absolute;left:7173;top:10392;width:183;height:108" coordorigin="7173,10392" coordsize="183,108">
              <v:shape style="position:absolute;left:7173;top:10392;width:183;height:108" coordorigin="7173,10392" coordsize="183,108" path="m7240,10392l7184,10422,7173,10460,7183,10473,7198,10484,7219,10493,7245,10499,7275,10501,7301,10496,7323,10488,7341,10476,7352,10462,7356,10446,7356,10439,7299,10398,7240,10392xe" filled="t" fillcolor="#BCBEC0" stroked="f">
                <v:path arrowok="t"/>
                <v:fill type="solid"/>
              </v:shape>
            </v:group>
            <v:group style="position:absolute;left:6402;top:9701;width:550;height:300" coordorigin="6402,9701" coordsize="550,300">
              <v:shape style="position:absolute;left:6402;top:9701;width:550;height:300" coordorigin="6402,9701" coordsize="550,300" path="m6467,9701l6420,9753,6402,9831,6402,9856,6434,9911,6882,10001,6895,9998,6941,9931,6952,9870,6951,9846,6920,9790,6467,9701xe" filled="t" fillcolor="#C84148" stroked="f">
                <v:path arrowok="t"/>
                <v:fill type="solid"/>
              </v:shape>
            </v:group>
            <v:group style="position:absolute;left:5864;top:9719;width:130;height:76" coordorigin="5864,9719" coordsize="130,76">
              <v:shape style="position:absolute;left:5864;top:9719;width:130;height:76" coordorigin="5864,9719" coordsize="130,76" path="m5918,9719l5895,9724,5877,9734,5866,9749,5864,9770,5874,9781,5892,9789,5918,9794,5950,9795,5973,9787,5988,9774,5993,9758,5993,9754,5986,9740,5970,9729,5947,9721,5918,9719xe" filled="t" fillcolor="#BCBEC0" stroked="f">
                <v:path arrowok="t"/>
                <v:fill type="solid"/>
              </v:shape>
            </v:group>
            <v:group style="position:absolute;left:5797;top:9951;width:130;height:76" coordorigin="5797,9951" coordsize="130,76">
              <v:shape style="position:absolute;left:5797;top:9951;width:130;height:76" coordorigin="5797,9951" coordsize="130,76" path="m5851,9951l5829,9956,5811,9966,5800,9982,5797,10003,5808,10014,5826,10022,5851,10027,5884,10028,5906,10019,5921,10006,5927,9991,5926,9987,5919,9973,5904,9961,5881,9954,5851,9951xe" filled="t" fillcolor="#BCBEC0" stroked="f">
                <v:path arrowok="t"/>
                <v:fill type="solid"/>
              </v:shape>
            </v:group>
            <v:group style="position:absolute;left:4432;top:9637;width:1899;height:953" coordorigin="4432,9637" coordsize="1899,953">
              <v:shape style="position:absolute;left:4432;top:9637;width:1899;height:953" coordorigin="4432,9637" coordsize="1899,953" path="m4998,9637l4954,9707,4913,9762,4864,9812,4796,9866,4734,9910,4655,9962,4432,10105,5834,10590,6331,10037,5579,9777,5427,9727,5365,9707,5265,9677,5189,9657,5129,9646,5052,9639,5026,9638,4998,9637xe" filled="t" fillcolor="#E1CC6C" stroked="f">
                <v:path arrowok="t"/>
                <v:fill type="solid"/>
              </v:shape>
            </v:group>
            <v:group style="position:absolute;left:4432;top:9637;width:1899;height:953" coordorigin="4432,9637" coordsize="1899,953">
              <v:shape style="position:absolute;left:4432;top:9637;width:1899;height:953" coordorigin="4432,9637" coordsize="1899,953" path="m4998,9637l4954,9707,4913,9762,4864,9812,4796,9866,4734,9910,4655,9962,4556,10026,4497,10063,4432,10105,5834,10590,6331,10037,6169,9981,6023,9930,5892,9885,5775,9844,5671,9809,5579,9777,5498,9750,5427,9727,5365,9707,5265,9677,5189,9657,5129,9646,5052,9639,5026,9638,4998,9637xe" filled="f" stroked="t" strokeweight="3pt" strokecolor="#3B2314">
                <v:path arrowok="t"/>
              </v:shape>
            </v:group>
            <v:group style="position:absolute;left:4411;top:10105;width:1423;height:1027" coordorigin="4411,10105" coordsize="1423,1027">
              <v:shape style="position:absolute;left:4411;top:10105;width:1423;height:1027" coordorigin="4411,10105" coordsize="1423,1027" path="m4432,10105l4411,10635,5792,11131,5834,10590,4432,10105xe" filled="t" fillcolor="#E1CC6C" stroked="f">
                <v:path arrowok="t"/>
                <v:fill type="solid"/>
              </v:shape>
            </v:group>
            <v:group style="position:absolute;left:4411;top:10105;width:1423;height:1027" coordorigin="4411,10105" coordsize="1423,1027">
              <v:shape style="position:absolute;left:4411;top:10105;width:1423;height:1027" coordorigin="4411,10105" coordsize="1423,1027" path="m4432,10105l4411,10635,5792,11131,5834,10590,4432,10105xe" filled="f" stroked="t" strokeweight="3pt" strokecolor="#3B2314">
                <v:path arrowok="t"/>
              </v:shape>
            </v:group>
            <v:group style="position:absolute;left:5792;top:10037;width:540;height:1094" coordorigin="5792,10037" coordsize="540,1094">
              <v:shape style="position:absolute;left:5792;top:10037;width:540;height:1094" coordorigin="5792,10037" coordsize="540,1094" path="m6331,10037l5834,10590,5792,11131,6320,10558,6331,10272,6331,10037xe" filled="t" fillcolor="#E1CC6C" stroked="f">
                <v:path arrowok="t"/>
                <v:fill type="solid"/>
              </v:shape>
            </v:group>
            <v:group style="position:absolute;left:5792;top:10037;width:540;height:1094" coordorigin="5792,10037" coordsize="540,1094">
              <v:shape style="position:absolute;left:5792;top:10037;width:540;height:1094" coordorigin="5792,10037" coordsize="540,1094" path="m6331,10037l6331,10205,6331,10272,6320,10558,5792,11131,5834,10590,6331,10037xe" filled="f" stroked="t" strokeweight="3pt" strokecolor="#3B2314">
                <v:path arrowok="t"/>
              </v:shape>
            </v:group>
            <v:group style="position:absolute;left:4788;top:9773;width:1187;height:570" coordorigin="4788,9773" coordsize="1187,570">
              <v:shape style="position:absolute;left:4788;top:9773;width:1187;height:570" coordorigin="4788,9773" coordsize="1187,570" path="m5122,9773l4907,9971,4857,10016,4806,10053,4788,10065,5697,10343,5976,10037,5122,9773xe" filled="t" fillcolor="#EF4136" stroked="f">
                <v:path arrowok="t"/>
                <v:fill type="solid"/>
              </v:shape>
            </v:group>
            <v:group style="position:absolute;left:4788;top:9773;width:1187;height:570" coordorigin="4788,9773" coordsize="1187,570">
              <v:shape style="position:absolute;left:4788;top:9773;width:1187;height:570" coordorigin="4788,9773" coordsize="1187,570" path="m5122,9773l5049,9840,4991,9895,4944,9938,4892,9985,4838,10030,4788,10065,5697,10343,5976,10037,5122,9773xe" filled="f" stroked="t" strokeweight="3pt" strokecolor="#FFFFFF">
                <v:path arrowok="t"/>
              </v:shape>
            </v:group>
            <v:group style="position:absolute;left:4728;top:9852;width:1371;height:904" coordorigin="4728,9852" coordsize="1371,904">
              <v:shape style="position:absolute;left:4728;top:9852;width:1371;height:904" coordorigin="4728,9852" coordsize="1371,904" path="m6099,10756l6088,10307,4728,9852e" filled="f" stroked="t" strokeweight="3pt" strokecolor="#ED1C24">
                <v:path arrowok="t"/>
              </v:shape>
            </v:group>
            <v:group style="position:absolute;left:4463;top:10236;width:365;height:127" coordorigin="4463,10236" coordsize="365,127">
              <v:shape style="position:absolute;left:4463;top:10236;width:365;height:127" coordorigin="4463,10236" coordsize="365,127" path="m4828,10363l4463,10236e" filled="f" stroked="t" strokeweight="2pt" strokecolor="#3B2314">
                <v:path arrowok="t"/>
              </v:shape>
            </v:group>
            <v:group style="position:absolute;left:4432;top:10309;width:285;height:107" coordorigin="4432,10309" coordsize="285,107">
              <v:shape style="position:absolute;left:4432;top:10309;width:285;height:107" coordorigin="4432,10309" coordsize="285,107" path="m4717,10417l4432,10309e" filled="f" stroked="t" strokeweight="2pt" strokecolor="#3B2314">
                <v:path arrowok="t"/>
              </v:shape>
            </v:group>
            <v:group style="position:absolute;left:4432;top:10412;width:245;height:87" coordorigin="4432,10412" coordsize="245,87">
              <v:shape style="position:absolute;left:4432;top:10412;width:245;height:87" coordorigin="4432,10412" coordsize="245,87" path="m4677,10499l4432,10412e" filled="f" stroked="t" strokeweight="2pt" strokecolor="#3B2314">
                <v:path arrowok="t"/>
              </v:shape>
            </v:group>
            <v:group style="position:absolute;left:4432;top:10511;width:185;height:67" coordorigin="4432,10511" coordsize="185,67">
              <v:shape style="position:absolute;left:4432;top:10511;width:185;height:67" coordorigin="4432,10511" coordsize="185,67" path="m4617,10578l4432,10511e" filled="f" stroked="t" strokeweight="2pt" strokecolor="#3B2314">
                <v:path arrowok="t"/>
              </v:shape>
            </v:group>
            <v:group style="position:absolute;left:5444;top:10597;width:366;height:124" coordorigin="5444,10597" coordsize="366,124">
              <v:shape style="position:absolute;left:5444;top:10597;width:366;height:124" coordorigin="5444,10597" coordsize="366,124" path="m5444,10597l5810,10721e" filled="f" stroked="t" strokeweight="2.0pt" strokecolor="#3B2314">
                <v:path arrowok="t"/>
              </v:shape>
            </v:group>
            <v:group style="position:absolute;left:5498;top:10728;width:291;height:91" coordorigin="5498,10728" coordsize="291,91">
              <v:shape style="position:absolute;left:5498;top:10728;width:291;height:91" coordorigin="5498,10728" coordsize="291,91" path="m5498,10728l5789,10818e" filled="f" stroked="t" strokeweight="2pt" strokecolor="#3B2314">
                <v:path arrowok="t"/>
              </v:shape>
            </v:group>
            <v:group style="position:absolute;left:5537;top:10841;width:247;height:82" coordorigin="5537,10841" coordsize="247,82">
              <v:shape style="position:absolute;left:5537;top:10841;width:247;height:82" coordorigin="5537,10841" coordsize="247,82" path="m5537,10841l5783,10923e" filled="f" stroked="t" strokeweight="2pt" strokecolor="#3B2314">
                <v:path arrowok="t"/>
              </v:shape>
            </v:group>
            <v:group style="position:absolute;left:5575;top:10943;width:187;height:61" coordorigin="5575,10943" coordsize="187,61">
              <v:shape style="position:absolute;left:5575;top:10943;width:187;height:61" coordorigin="5575,10943" coordsize="187,61" path="m5575,10943l5763,11003e" filled="f" stroked="t" strokeweight="2pt" strokecolor="#3B2314">
                <v:path arrowok="t"/>
              </v:shape>
            </v:group>
            <v:group style="position:absolute;left:6153;top:10219;width:157;height:184" coordorigin="6153,10219" coordsize="157,184">
              <v:shape style="position:absolute;left:6153;top:10219;width:157;height:184" coordorigin="6153,10219" coordsize="157,184" path="m6310,10219l6153,10403e" filled="f" stroked="t" strokeweight="2pt" strokecolor="#3B2314">
                <v:path arrowok="t"/>
              </v:shape>
            </v:group>
            <v:group style="position:absolute;left:6232;top:10343;width:78;height:89" coordorigin="6232,10343" coordsize="78,89">
              <v:shape style="position:absolute;left:6232;top:10343;width:78;height:89" coordorigin="6232,10343" coordsize="78,89" path="m6310,10343l6232,10432e" filled="f" stroked="t" strokeweight="2.0pt" strokecolor="#3B2314">
                <v:path arrowok="t"/>
              </v:shape>
              <v:shape style="position:absolute;left:8659;top:8948;width:1668;height:2205" type="#_x0000_t75">
                <v:imagedata r:id="rId57" o:title=""/>
              </v:shape>
            </v:group>
            <v:group style="position:absolute;left:2570;top:11060;width:3588;height:3588" coordorigin="2570,11060" coordsize="3588,3588">
              <v:shape style="position:absolute;left:2570;top:11060;width:3588;height:3588" coordorigin="2570,11060" coordsize="3588,3588" path="m4365,11060l4217,11066,4074,11084,3933,11112,3797,11152,3666,11201,3540,11260,3419,11329,3305,11406,3197,11492,3096,11586,3002,11687,2917,11795,2839,11909,2771,12030,2711,12156,2662,12287,2622,12423,2594,12563,2576,12707,2570,12854,2576,13002,2594,13145,2622,13286,2662,13422,2711,13553,2771,13679,2839,13800,2917,13914,3002,14022,3096,14123,3197,14217,3305,14302,3419,14380,3540,14448,3666,14508,3797,14557,3933,14596,4074,14625,4217,14643,4365,14649,4512,14643,4656,14625,4796,14596,4932,14557,5063,14508,5189,14448,5310,14380,5424,14302,5532,14217,5633,14123,5727,14022,5813,13914,5890,13800,5959,13679,6018,13553,6067,13422,6107,13286,6135,13145,6153,13002,6159,12854,6153,12707,6135,12563,6107,12423,6067,12287,6018,12156,5959,12030,5890,11909,5813,11795,5727,11687,5633,11586,5532,11492,5424,11406,5310,11329,5189,11260,5063,11201,4932,11152,4796,11112,4656,11084,4512,11066,4365,11060xe" filled="t" fillcolor="#414042" stroked="f">
                <v:path arrowok="t"/>
                <v:fill type="solid"/>
              </v:shape>
              <v:shape style="position:absolute;left:2410;top:10715;width:3588;height:3588" type="#_x0000_t75">
                <v:imagedata r:id="rId58" o:title=""/>
              </v:shape>
            </v:group>
            <v:group style="position:absolute;left:2410;top:10715;width:3588;height:3588" coordorigin="2410,10715" coordsize="3588,3588">
              <v:shape style="position:absolute;left:2410;top:10715;width:3588;height:3588" coordorigin="2410,10715" coordsize="3588,3588" path="m5998,12509l5992,12656,5975,12800,5946,12940,5907,13076,5857,13207,5798,13333,5729,13454,5652,13568,5566,13676,5473,13777,5372,13871,5264,13957,5149,14034,5029,14103,4902,14162,4771,14211,4635,14251,4495,14279,4351,14297,4204,14303,4057,14297,3913,14279,3773,14251,3637,14211,3506,14162,3379,14103,3259,14034,3144,13957,3036,13871,2935,13777,2842,13676,2756,13568,2679,13454,2610,13333,2551,13207,2501,13076,2462,12940,2433,12800,2416,12656,2410,12509,2416,12362,2433,12218,2462,12078,2501,11942,2551,11810,2610,11684,2679,11564,2756,11449,2842,11341,2935,11240,3036,11146,3144,11061,3259,10983,3379,10915,3506,10856,3637,10806,3773,10767,3913,10738,4057,10720,4204,10715,4351,10720,4495,10738,4635,10767,4771,10806,4902,10856,5029,10915,5149,10983,5264,11061,5372,11146,5473,11240,5566,11341,5652,11449,5729,11564,5798,11684,5857,11810,5907,11942,5946,12078,5975,12218,5992,12362,5998,12509xe" filled="f" stroked="t" strokeweight="4pt" strokecolor="#FFFFFF">
                <v:path arrowok="t"/>
              </v:shape>
              <v:shape style="position:absolute;left:3205;top:11033;width:1928;height:1374" type="#_x0000_t75">
                <v:imagedata r:id="rId59" o:title=""/>
              </v:shape>
            </v:group>
            <v:group style="position:absolute;left:3502;top:12671;width:2619;height:2173" coordorigin="3502,12671" coordsize="2619,2173">
              <v:shape style="position:absolute;left:3502;top:12671;width:2619;height:2173" coordorigin="3502,12671" coordsize="2619,2173" path="m3626,12671l3562,12684,3510,12743,3502,12783,3503,12799,3534,12864,3549,12879,3564,12895,3577,12912,3588,12928,3595,12941,3594,12942,3592,12944,3565,13003,3553,13069,3553,13096,3555,13125,3569,13190,3599,13261,3649,13340,3723,13425,3771,13469,3797,13486,3786,13502,3778,13519,3773,13538,3771,13557,3772,13576,3778,13596,3788,13617,3799,13632,3801,13658,3798,13673,3788,13700,3779,13726,3760,13799,3752,13867,3752,13888,3765,13961,3797,14019,3847,14057,5744,14829,5798,14843,5799,14843,5800,14843,5807,14844,5814,14844,5820,14844,5841,14843,5899,14828,5953,14794,6002,14732,6106,14476,6116,14444,6117,14441,6118,14436,6118,14434,6119,14427,6120,14422,6120,14417,6121,14397,6120,14377,6102,14316,6066,14262,6005,14217,5622,14061,5608,14057,4204,13485,4262,13387,4298,13300,4303,13281,3989,13281,3972,13273,3918,13218,3893,13156,3888,13132,3889,13114,3891,13095,3895,13074,3899,13056,3903,13037,3911,12967,3911,12959,3910,12944,3898,12881,3863,12816,3818,12769,3753,12727,3701,12702,3684,12693,3663,12682,3644,12675,3626,12671xe" filled="t" fillcolor="#FFFFFF" stroked="f">
                <v:path arrowok="t"/>
                <v:fill type="solid"/>
              </v:shape>
              <v:shape style="position:absolute;left:3502;top:12671;width:2619;height:2173" coordorigin="3502,12671" coordsize="2619,2173" path="m4191,12702l4131,12717,4098,12743,4083,12755,4025,12803,3972,12862,3943,12920,3930,12986,3930,13012,3931,13034,3952,13108,3976,13162,3984,13182,3990,13199,3992,13224,3992,13245,3991,13264,3989,13281,4303,13281,4319,13190,4319,13156,4317,13126,4298,13052,4262,12989,4239,12964,4243,12948,4251,12930,4261,12910,4272,12892,4283,12873,4291,12854,4296,12835,4298,12816,4297,12797,4265,12734,4209,12705,4191,12702xe" filled="t" fillcolor="#FFFFFF" stroked="f">
                <v:path arrowok="t"/>
                <v:fill type="solid"/>
              </v:shape>
            </v:group>
            <v:group style="position:absolute;left:3910;top:13551;width:2111;height:1181" coordorigin="3910,13551" coordsize="2111,1181">
              <v:shape style="position:absolute;left:3910;top:13551;width:2111;height:1181" coordorigin="3910,13551" coordsize="2111,1181" path="m4075,13551l3910,13956,5800,14726,5819,14731,5839,14732,5857,14729,5914,14681,6014,14435,6021,14397,6018,14378,5969,14321,5595,14168,5586,14166,4075,13551xe" filled="t" fillcolor="#FFFFFF" stroked="f">
                <v:path arrowok="t"/>
                <v:fill type="solid"/>
              </v:shape>
            </v:group>
            <v:group style="position:absolute;left:3910;top:13551;width:2111;height:1181" coordorigin="3910,13551" coordsize="2111,1181">
              <v:shape style="position:absolute;left:3910;top:13551;width:2111;height:1181" coordorigin="3910,13551" coordsize="2111,1181" path="m5586,14166l4075,13551,3910,13956,5435,14577,5699,14684,5800,14726,5819,14731,5839,14732,5857,14729,5914,14681,6014,14435,6021,14397,6018,14378,5969,14321,5600,14170,5591,14167,5586,14166xe" filled="f" stroked="t" strokeweight="2.089pt" strokecolor="#461A10">
                <v:path arrowok="t"/>
              </v:shape>
            </v:group>
            <v:group style="position:absolute;left:5329;top:14128;width:692;height:604" coordorigin="5329,14128" coordsize="692,604">
              <v:shape style="position:absolute;left:5329;top:14128;width:692;height:604" coordorigin="5329,14128" coordsize="692,604" path="m5492,14128l5329,14530,5824,14732,5845,14732,5911,14688,6014,14435,6021,14397,6018,14378,5970,14321,5595,14169,5586,14166,5492,14128xe" filled="t" fillcolor="#F36C2B" stroked="f">
                <v:path arrowok="t"/>
                <v:fill type="solid"/>
              </v:shape>
            </v:group>
            <v:group style="position:absolute;left:5329;top:14128;width:692;height:604" coordorigin="5329,14128" coordsize="692,604">
              <v:shape style="position:absolute;left:5329;top:14128;width:692;height:604" coordorigin="5329,14128" coordsize="692,604" path="m5916,14677l6014,14435,6020,14416,6021,14397,6018,14378,5970,14321,5600,14170,5595,14169,5591,14167,5586,14166,5492,14128,5329,14530,5824,14732,5845,14732,5865,14727,5883,14718,5898,14704,5911,14688,5916,14677xe" filled="f" stroked="t" strokeweight="2.089pt" strokecolor="#461A10">
                <v:path arrowok="t"/>
              </v:shape>
            </v:group>
            <v:group style="position:absolute;left:3880;top:13548;width:226;height:410" coordorigin="3880,13548" coordsize="226,410">
              <v:shape style="position:absolute;left:3880;top:13548;width:226;height:410" coordorigin="3880,13548" coordsize="226,410" path="m4064,13548l4006,13578,3968,13624,3930,13689,3898,13768,3882,13840,3880,13882,3882,13900,3918,13958,3929,13958,3989,13918,4028,13866,4065,13796,4093,13718,4105,13647,4106,13626,4105,13608,4075,13550,4064,13548xe" filled="t" fillcolor="#F1584C" stroked="f">
                <v:path arrowok="t"/>
                <v:fill type="solid"/>
              </v:shape>
            </v:group>
            <v:group style="position:absolute;left:3880;top:13548;width:226;height:410" coordorigin="3880,13548" coordsize="226,410">
              <v:shape style="position:absolute;left:3880;top:13548;width:226;height:410" coordorigin="3880,13548" coordsize="226,410" path="m4075,13550l4105,13608,4106,13626,4105,13647,4093,13718,4065,13796,4028,13866,3989,13918,3940,13955,3918,13958,3907,13952,3880,13882,3880,13862,3891,13793,3918,13715,3955,13644,3994,13591,4043,13552,4064,13548,4074,13550,4075,13550xe" filled="f" stroked="t" strokeweight="2.263pt" strokecolor="#461A10">
                <v:path arrowok="t"/>
              </v:shape>
            </v:group>
            <v:group style="position:absolute;left:3898;top:12824;width:370;height:735" coordorigin="3898,12824" coordsize="370,735">
              <v:shape style="position:absolute;left:3898;top:12824;width:370;height:735" coordorigin="3898,12824" coordsize="370,735" path="m3983,13515l3898,13559,3920,13550,3942,13540,3962,13529,3981,13516,3983,13515xe" filled="t" fillcolor="#AAB3BC" stroked="f">
                <v:path arrowok="t"/>
                <v:fill type="solid"/>
              </v:shape>
              <v:shape style="position:absolute;left:3898;top:12824;width:370;height:735" coordorigin="3898,12824" coordsize="370,735" path="m4192,12824l4178,12836,4163,12848,4148,12860,4132,12873,4089,12916,4060,12974,4055,12998,4056,13017,4079,13087,4087,13106,4095,13124,4116,13183,4121,13228,4120,13251,4111,13319,4090,13382,4058,13439,4016,13488,3983,13515,4103,13453,4159,13375,4203,13313,4235,13262,4263,13203,4267,13173,4265,13159,4233,13106,4183,13060,4146,13033,4132,13024,4102,12978,4104,12967,4138,12902,4171,12854,4192,12824xe" filled="t" fillcolor="#AAB3BC" stroked="f">
                <v:path arrowok="t"/>
                <v:fill type="solid"/>
              </v:shape>
            </v:group>
            <v:group style="position:absolute;left:3634;top:12793;width:448;height:652" coordorigin="3634,12793" coordsize="448,652">
              <v:shape style="position:absolute;left:3634;top:12793;width:448;height:652" coordorigin="3634,12793" coordsize="448,652" path="m3989,13420l4058,13441,4082,13445,3989,13420xe" filled="t" fillcolor="#939598" stroked="f">
                <v:path arrowok="t"/>
                <v:fill type="solid"/>
              </v:shape>
              <v:shape style="position:absolute;left:3634;top:12793;width:448;height:652" coordorigin="3634,12793" coordsize="448,652" path="m3640,12793l3688,12838,3736,12887,3759,12931,3758,12941,3714,12996,3699,13010,3684,13030,3650,13081,3634,13136,3636,13149,3671,13210,3731,13270,3787,13322,3859,13385,3989,13420,3971,13412,3952,13401,3899,13362,3856,13314,3822,13256,3799,13192,3788,13125,3789,13104,3791,13084,3795,13065,3799,13046,3803,13027,3806,13009,3809,12990,3811,12973,3811,12955,3787,12894,3742,12848,3656,12801,3640,12793xe" filled="t" fillcolor="#939598" stroked="f">
                <v:path arrowok="t"/>
                <v:fill type="solid"/>
              </v:shape>
              <v:shape style="position:absolute;left:6302;top:12672;width:2183;height:2431" type="#_x0000_t75">
                <v:imagedata r:id="rId60" o:title=""/>
              </v:shape>
              <v:shape style="position:absolute;left:6707;top:10893;width:1903;height:1305" type="#_x0000_t75">
                <v:imagedata r:id="rId61" o:title=""/>
              </v:shape>
            </v:group>
            <v:group style="position:absolute;left:6796;top:9088;width:799;height:685" coordorigin="6796,9088" coordsize="799,685">
              <v:shape style="position:absolute;left:6796;top:9088;width:799;height:685" coordorigin="6796,9088" coordsize="799,685" path="m7022,9772l7015,9772,7008,9772,6946,9744,6807,9469,6796,9412,6799,9393,6840,9331,6915,9308,6933,9310,6996,9347,7056,9465,7403,9120,7472,9088,7491,9088,7510,9091,7574,9134,7596,9207,7593,9226,7101,9739,7048,9769,7028,9772,7022,9772xe" filled="f" stroked="t" strokeweight="7pt" strokecolor="#FFFFFF">
                <v:path arrowok="t"/>
              </v:shape>
            </v:group>
            <v:group style="position:absolute;left:6909;top:9201;width:573;height:458" coordorigin="6909,9201" coordsize="573,458">
              <v:shape style="position:absolute;left:6909;top:9201;width:573;height:458" coordorigin="6909,9201" coordsize="573,458" path="m6909,9420l7021,9659,7483,9201e" filled="f" stroked="t" strokeweight="7pt" strokecolor="#ED1C24">
                <v:path arrowok="t"/>
              </v:shape>
              <v:shape style="position:absolute;left:1113;top:8849;width:1459;height:1459" type="#_x0000_t75">
                <v:imagedata r:id="rId62" o:title=""/>
              </v:shape>
            </v:group>
            <v:group style="position:absolute;left:1159;top:8894;width:1254;height:1254" coordorigin="1159,8894" coordsize="1254,1254">
              <v:shape style="position:absolute;left:1159;top:8894;width:1254;height:1254" coordorigin="1159,8894" coordsize="1254,1254" path="m1786,8894l1684,8903,1588,8926,1498,8964,1415,9015,1342,9078,1280,9151,1229,9233,1191,9323,1167,9420,1159,9522,1161,9573,1177,9672,1208,9766,1253,9852,1310,9930,1378,9998,1456,10055,1542,10099,1635,10131,1734,10147,1786,10149,1837,10147,1937,10131,2030,10099,2116,10055,2194,9998,2262,9930,2319,9852,2364,9766,2395,9672,2411,9573,2413,9522,2411,9470,2395,9371,2364,9277,2319,9191,2262,9113,2194,9045,2116,8988,2030,8944,1937,8913,1837,8896,1786,8894xe" filled="t" fillcolor="#FFFFFF" stroked="f">
                <v:path arrowok="t"/>
                <v:fill type="solid"/>
              </v:shape>
              <v:shape style="position:absolute;left:4025;top:9145;width:1459;height:1459" type="#_x0000_t75">
                <v:imagedata r:id="rId63" o:title=""/>
              </v:shape>
            </v:group>
            <v:group style="position:absolute;left:4070;top:9190;width:1254;height:1254" coordorigin="4070,9190" coordsize="1254,1254">
              <v:shape style="position:absolute;left:4070;top:9190;width:1254;height:1254" coordorigin="4070,9190" coordsize="1254,1254" path="m4697,9190l4596,9198,4499,9222,4409,9260,4327,9311,4254,9374,4191,9447,4140,9529,4102,9619,4078,9716,4070,9817,4072,9869,4088,9968,4120,10061,4164,10148,4221,10225,4289,10294,4367,10351,4453,10395,4547,10426,4646,10442,4697,10444,4749,10442,4848,10426,4942,10395,5028,10351,5106,10294,5174,10225,5231,10148,5275,10061,5306,9968,5323,9869,5325,9817,5323,9766,5306,9667,5275,9573,5231,9487,5174,9409,5106,9341,5028,9284,4942,9239,4848,9208,4749,9192,4697,9190xe" filled="t" fillcolor="#FFFFFF" stroked="f">
                <v:path arrowok="t"/>
                <v:fill type="solid"/>
              </v:shape>
              <v:shape style="position:absolute;left:7979;top:8828;width:1459;height:1459" type="#_x0000_t75">
                <v:imagedata r:id="rId64" o:title=""/>
              </v:shape>
              <v:shape style="position:absolute;left:7954;top:8803;width:1394;height:1394" type="#_x0000_t75">
                <v:imagedata r:id="rId65" o:title=""/>
              </v:shape>
            </v:group>
            <v:group style="position:absolute;left:1467;top:9144;width:726;height:838" coordorigin="1467,9144" coordsize="726,838">
              <v:shape style="position:absolute;left:1467;top:9144;width:726;height:838" coordorigin="1467,9144" coordsize="726,838" path="m1621,9355l1600,9357,1584,9367,1568,9388,1566,9407,1571,9426,1570,9433,1537,9505,1513,9541,1508,9549,1480,9611,1467,9682,1468,9710,1480,9774,1513,9841,1551,9888,1599,9933,1658,9975,1675,9982,1974,9982,2035,9939,2092,9880,2135,9819,2171,9744,2191,9657,2193,9621,2192,9602,2179,9529,2151,9457,2120,9404,2113,9394,1668,9394,1654,9375,1643,9364,1635,9360,1628,9356,1621,9355xe" filled="t" fillcolor="#726658" stroked="f">
                <v:path arrowok="t"/>
                <v:fill type="solid"/>
              </v:shape>
              <v:shape style="position:absolute;left:1467;top:9144;width:726;height:838" coordorigin="1467,9144" coordsize="726,838" path="m1801,9144l1791,9144,1775,9150,1755,9166,1748,9184,1749,9204,1750,9209,1751,9219,1744,9283,1712,9349,1668,9394,2113,9394,2064,9333,2032,9303,1996,9303,1980,9294,1936,9233,1891,9191,1834,9157,1807,9145,1801,9144xe" filled="t" fillcolor="#726658" stroked="f">
                <v:path arrowok="t"/>
                <v:fill type="solid"/>
              </v:shape>
              <v:shape style="position:absolute;left:1467;top:9144;width:726;height:838" coordorigin="1467,9144" coordsize="726,838" path="m2026,9301l2005,9301,1996,9303,2032,9303,2026,9301xe" filled="t" fillcolor="#726658" stroked="f">
                <v:path arrowok="t"/>
                <v:fill type="solid"/>
              </v:shape>
            </v:group>
            <v:group style="position:absolute;left:1426;top:9144;width:726;height:838" coordorigin="1426,9144" coordsize="726,838">
              <v:shape style="position:absolute;left:1426;top:9144;width:726;height:838" coordorigin="1426,9144" coordsize="726,838" path="m1579,9355l1559,9357,1543,9367,1527,9388,1525,9407,1530,9426,1529,9433,1496,9505,1472,9541,1467,9549,1439,9611,1426,9682,1426,9710,1439,9774,1472,9841,1510,9888,1558,9933,1617,9975,1633,9982,1933,9982,1994,9939,2051,9880,2094,9819,2130,9744,2150,9657,2152,9621,2151,9602,2138,9529,2110,9457,2079,9404,2072,9394,1627,9394,1613,9375,1602,9364,1593,9360,1587,9356,1579,9355xe" filled="t" fillcolor="#FFFFFF" stroked="f">
                <v:path arrowok="t"/>
                <v:fill type="solid"/>
              </v:shape>
              <v:shape style="position:absolute;left:1426;top:9144;width:726;height:838" coordorigin="1426,9144" coordsize="726,838" path="m1760,9144l1750,9144,1734,9150,1714,9166,1707,9184,1708,9204,1709,9209,1710,9219,1703,9283,1670,9349,1627,9394,2072,9394,2023,9333,1991,9303,1955,9303,1939,9294,1895,9233,1850,9191,1793,9157,1766,9145,1760,9144xe" filled="t" fillcolor="#FFFFFF" stroked="f">
                <v:path arrowok="t"/>
                <v:fill type="solid"/>
              </v:shape>
              <v:shape style="position:absolute;left:1426;top:9144;width:726;height:838" coordorigin="1426,9144" coordsize="726,838" path="m1985,9301l1964,9301,1955,9303,1991,9303,1985,9301xe" filled="t" fillcolor="#FFFFFF" stroked="f">
                <v:path arrowok="t"/>
                <v:fill type="solid"/>
              </v:shape>
            </v:group>
            <v:group style="position:absolute;left:1413;top:9243;width:792;height:742" coordorigin="1413,9243" coordsize="792,742">
              <v:shape style="position:absolute;left:1413;top:9243;width:792;height:742" coordorigin="1413,9243" coordsize="792,742" path="m1579,9458l1586,9464,1590,9471,1592,9478,1592,9486,1551,9556,1505,9619,1484,9648,1449,9697,1418,9755,1413,9787,1416,9802,1460,9863,1532,9916,1640,9985,1921,9985,2021,9917,2100,9860,2156,9811,2201,9745,2205,9723,2205,9701,2172,9625,2124,9564,2118,9557,1624,9557,1611,9517,1602,9491,1595,9474,1588,9464,1579,9458xe" filled="t" fillcolor="#F15A29" stroked="f">
                <v:path arrowok="t"/>
                <v:fill type="solid"/>
              </v:shape>
              <v:shape style="position:absolute;left:1413;top:9243;width:792;height:742" coordorigin="1413,9243" coordsize="792,742" path="m1755,9243l1769,9311,1775,9361,1774,9375,1748,9439,1692,9497,1624,9557,2118,9557,2093,9529,2058,9491,1956,9491,1950,9459,1933,9385,1904,9323,1851,9284,1784,9255,1755,9243xe" filled="t" fillcolor="#F15A29" stroked="f">
                <v:path arrowok="t"/>
                <v:fill type="solid"/>
              </v:shape>
              <v:shape style="position:absolute;left:1413;top:9243;width:792;height:742" coordorigin="1413,9243" coordsize="792,742" path="m1970,9399l1980,9414,1985,9426,1986,9437,1982,9450,1972,9467,1956,9491,2058,9491,2016,9447,1970,9399xe" filled="t" fillcolor="#F15A29" stroked="f">
                <v:path arrowok="t"/>
                <v:fill type="solid"/>
              </v:shape>
            </v:group>
            <v:group style="position:absolute;left:1573;top:9577;width:489;height:408" coordorigin="1573,9577" coordsize="489,408">
              <v:shape style="position:absolute;left:1573;top:9577;width:489;height:408" coordorigin="1573,9577" coordsize="489,408" path="m1667,9695l1662,9767,1630,9820,1612,9826,1599,9848,1589,9867,1581,9883,1576,9897,1573,9909,1574,9920,1632,9959,1867,9985,1906,9955,1972,9902,2021,9859,2059,9805,2062,9789,2060,9774,2054,9758,2046,9748,1694,9748,1687,9724,1680,9710,1667,9695xe" filled="t" fillcolor="#F3813C" stroked="f">
                <v:path arrowok="t"/>
                <v:fill type="solid"/>
              </v:shape>
              <v:shape style="position:absolute;left:1573;top:9577;width:489;height:408" coordorigin="1573,9577" coordsize="489,408" path="m1755,9577l1761,9614,1765,9645,1767,9669,1766,9688,1716,9739,1694,9748,2046,9748,1975,9693,1904,9653,1860,9630,1755,9577xe" filled="t" fillcolor="#F3813C" stroked="f">
                <v:path arrowok="t"/>
                <v:fill type="solid"/>
              </v:shape>
            </v:group>
            <v:group style="position:absolute;left:1688;top:9809;width:217;height:176" coordorigin="1688,9809" coordsize="217,176">
              <v:shape style="position:absolute;left:1688;top:9809;width:217;height:176" coordorigin="1688,9809" coordsize="217,176" path="m1728,9855l1726,9890,1720,9906,1707,9913,1695,9933,1688,9948,1688,9958,1696,9966,1712,9973,1738,9982,1818,9985,1838,9970,1893,9922,1905,9896,1904,9888,1899,9881,1897,9879,1742,9879,1737,9864,1728,9855xe" filled="t" fillcolor="#F4BF49" stroked="f">
                <v:path arrowok="t"/>
                <v:fill type="solid"/>
              </v:shape>
              <v:shape style="position:absolute;left:1688;top:9809;width:217;height:176" coordorigin="1688,9809" coordsize="217,176" path="m1780,9809l1778,9841,1773,9859,1763,9870,1742,9879,1897,9879,1831,9834,1807,9822,1780,9809xe" filled="t" fillcolor="#F4BF49" stroked="f">
                <v:path arrowok="t"/>
                <v:fill type="solid"/>
              </v:shape>
            </v:group>
            <v:group style="position:absolute;left:1309;top:9045;width:954;height:954" coordorigin="1309,9045" coordsize="954,954">
              <v:shape style="position:absolute;left:1309;top:9045;width:954;height:954" coordorigin="1309,9045" coordsize="954,954" path="m2263,9522l2256,9599,2238,9672,2209,9741,2171,9803,2123,9859,2067,9906,2005,9945,1937,9974,1863,9992,1786,9998,1747,9997,1671,9984,1600,9961,1535,9927,1476,9884,1424,9832,1381,9773,1347,9707,1323,9636,1311,9561,1309,9522,1311,9482,1323,9407,1347,9336,1381,9270,1424,9211,1476,9159,1535,9116,1600,9082,1671,9059,1747,9046,1786,9045,1825,9046,1900,9059,1971,9082,2037,9116,2096,9159,2148,9211,2191,9270,2225,9336,2249,9407,2261,9482,2263,9522xe" filled="f" stroked="t" strokeweight="8pt" strokecolor="#ED1C24">
                <v:path arrowok="t"/>
              </v:shape>
            </v:group>
            <v:group style="position:absolute;left:1440;top:9192;width:691;height:657" coordorigin="1440,9192" coordsize="691,657">
              <v:shape style="position:absolute;left:1440;top:9192;width:691;height:657" coordorigin="1440,9192" coordsize="691,657" path="m1440,9192l2131,9849e" filled="f" stroked="t" strokeweight="8.0pt" strokecolor="#ED1C24">
                <v:path arrowok="t"/>
              </v:shape>
            </v:group>
            <v:group style="position:absolute;left:4388;top:9441;width:726;height:838" coordorigin="4388,9441" coordsize="726,838">
              <v:shape style="position:absolute;left:4388;top:9441;width:726;height:838" coordorigin="4388,9441" coordsize="726,838" path="m4541,9651l4521,9653,4505,9663,4489,9684,4487,9704,4492,9722,4491,9729,4458,9801,4434,9837,4428,9846,4400,9907,4388,9979,4388,10006,4401,10071,4434,10138,4471,10185,4520,10230,4579,10272,4595,10279,4895,10279,4956,10235,5013,10176,5056,10115,5092,10041,5112,9954,5113,9917,5113,9899,5100,9826,5072,9754,5040,9700,5034,9691,4589,9691,4575,9671,4563,9661,4555,9656,4548,9653,4541,9651xe" filled="t" fillcolor="#726658" stroked="f">
                <v:path arrowok="t"/>
                <v:fill type="solid"/>
              </v:shape>
              <v:shape style="position:absolute;left:4388;top:9441;width:726;height:838" coordorigin="4388,9441" coordsize="726,838" path="m4722,9441l4712,9441,4696,9446,4676,9462,4669,9480,4669,9500,4670,9506,4671,9515,4665,9580,4632,9646,4589,9691,5034,9691,4985,9630,4953,9600,4917,9600,4901,9591,4856,9530,4811,9488,4755,9453,4727,9442,4722,9441xe" filled="t" fillcolor="#726658" stroked="f">
                <v:path arrowok="t"/>
                <v:fill type="solid"/>
              </v:shape>
              <v:shape style="position:absolute;left:4388;top:9441;width:726;height:838" coordorigin="4388,9441" coordsize="726,838" path="m4947,9598l4926,9598,4917,9600,4953,9600,4947,9598xe" filled="t" fillcolor="#726658" stroked="f">
                <v:path arrowok="t"/>
                <v:fill type="solid"/>
              </v:shape>
            </v:group>
            <v:group style="position:absolute;left:4347;top:9441;width:726;height:838" coordorigin="4347,9441" coordsize="726,838">
              <v:shape style="position:absolute;left:4347;top:9441;width:726;height:838" coordorigin="4347,9441" coordsize="726,838" path="m4500,9651l4480,9653,4463,9663,4447,9684,4445,9704,4451,9722,4450,9729,4416,9801,4393,9837,4387,9846,4359,9907,4347,9979,4347,10006,4360,10071,4393,10138,4430,10185,4478,10230,4537,10272,4554,10279,4854,10279,4915,10235,4971,10176,5015,10115,5051,10041,5071,9954,5072,9917,5071,9899,5059,9826,5031,9754,4999,9700,4992,9691,4548,9691,4534,9671,4522,9661,4514,9656,4507,9653,4500,9651xe" filled="t" fillcolor="#FFFFFF" stroked="f">
                <v:path arrowok="t"/>
                <v:fill type="solid"/>
              </v:shape>
              <v:shape style="position:absolute;left:4347;top:9441;width:726;height:838" coordorigin="4347,9441" coordsize="726,838" path="m4680,9441l4671,9441,4655,9446,4635,9462,4628,9480,4628,9500,4629,9506,4630,9515,4623,9580,4591,9646,4548,9691,4992,9691,4944,9630,4912,9600,4876,9600,4860,9591,4815,9530,4770,9488,4713,9453,4686,9442,4680,9441xe" filled="t" fillcolor="#FFFFFF" stroked="f">
                <v:path arrowok="t"/>
                <v:fill type="solid"/>
              </v:shape>
              <v:shape style="position:absolute;left:4347;top:9441;width:726;height:838" coordorigin="4347,9441" coordsize="726,838" path="m4906,9598l4884,9598,4876,9600,4912,9600,4906,9598xe" filled="t" fillcolor="#FFFFFF" stroked="f">
                <v:path arrowok="t"/>
                <v:fill type="solid"/>
              </v:shape>
            </v:group>
            <v:group style="position:absolute;left:4334;top:9540;width:792;height:742" coordorigin="4334,9540" coordsize="792,742">
              <v:shape style="position:absolute;left:4334;top:9540;width:792;height:742" coordorigin="4334,9540" coordsize="792,742" path="m4500,9754l4506,9761,4511,9767,4513,9774,4512,9783,4472,9853,4426,9916,4404,9944,4369,9993,4339,10052,4334,10084,4336,10099,4381,10159,4453,10213,4560,10282,4842,10282,4942,10213,5020,10156,5077,10107,5122,10041,5126,10020,5125,9997,5092,9922,5045,9861,5038,9853,4544,9853,4532,9814,4522,9787,4515,9771,4508,9761,4500,9754xe" filled="t" fillcolor="#F15A29" stroked="f">
                <v:path arrowok="t"/>
                <v:fill type="solid"/>
              </v:shape>
              <v:shape style="position:absolute;left:4334;top:9540;width:792;height:742" coordorigin="4334,9540" coordsize="792,742" path="m4675,9540l4690,9607,4695,9658,4695,9672,4669,9736,4612,9794,4544,9853,5038,9853,5014,9826,4978,9787,4877,9787,4871,9755,4854,9681,4825,9620,4772,9581,4704,9552,4675,9540xe" filled="t" fillcolor="#F15A29" stroked="f">
                <v:path arrowok="t"/>
                <v:fill type="solid"/>
              </v:shape>
              <v:shape style="position:absolute;left:4334;top:9540;width:792;height:742" coordorigin="4334,9540" coordsize="792,742" path="m4891,9696l4900,9711,4906,9722,4907,9734,4903,9747,4893,9764,4877,9787,4978,9787,4937,9743,4891,9696xe" filled="t" fillcolor="#F15A29" stroked="f">
                <v:path arrowok="t"/>
                <v:fill type="solid"/>
              </v:shape>
            </v:group>
            <v:group style="position:absolute;left:4494;top:9874;width:489;height:408" coordorigin="4494,9874" coordsize="489,408">
              <v:shape style="position:absolute;left:4494;top:9874;width:489;height:408" coordorigin="4494,9874" coordsize="489,408" path="m4588,9992l4583,10064,4550,10117,4532,10123,4520,10145,4509,10164,4501,10180,4496,10194,4494,10206,4494,10216,4552,10256,4787,10282,4827,10251,4893,10199,4941,10155,4979,10102,4983,10086,4981,10070,4974,10055,4966,10045,4614,10045,4608,10021,4601,10007,4588,9992xe" filled="t" fillcolor="#F3813C" stroked="f">
                <v:path arrowok="t"/>
                <v:fill type="solid"/>
              </v:shape>
              <v:shape style="position:absolute;left:4494;top:9874;width:489;height:408" coordorigin="4494,9874" coordsize="489,408" path="m4676,9874l4681,9911,4685,9941,4687,9965,4687,9984,4637,10036,4614,10045,4966,10045,4896,9989,4825,9949,4781,9926,4676,9874xe" filled="t" fillcolor="#F3813C" stroked="f">
                <v:path arrowok="t"/>
                <v:fill type="solid"/>
              </v:shape>
            </v:group>
            <v:group style="position:absolute;left:4609;top:10106;width:217;height:176" coordorigin="4609,10106" coordsize="217,176">
              <v:shape style="position:absolute;left:4609;top:10106;width:217;height:176" coordorigin="4609,10106" coordsize="217,176" path="m4648,10151l4646,10187,4641,10203,4628,10210,4615,10230,4609,10244,4609,10255,4617,10263,4633,10270,4659,10278,4739,10282,4759,10266,4813,10219,4826,10193,4824,10185,4820,10177,4818,10175,4663,10175,4657,10161,4648,10151xe" filled="t" fillcolor="#F4BF49" stroked="f">
                <v:path arrowok="t"/>
                <v:fill type="solid"/>
              </v:shape>
              <v:shape style="position:absolute;left:4609;top:10106;width:217;height:176" coordorigin="4609,10106" coordsize="217,176" path="m4701,10106l4699,10138,4694,10156,4683,10167,4663,10175,4818,10175,4751,10131,4728,10119,4701,10106xe" filled="t" fillcolor="#F4BF49" stroked="f">
                <v:path arrowok="t"/>
                <v:fill type="solid"/>
              </v:shape>
            </v:group>
            <v:group style="position:absolute;left:4230;top:9341;width:954;height:954" coordorigin="4230,9341" coordsize="954,954">
              <v:shape style="position:absolute;left:4230;top:9341;width:954;height:954" coordorigin="4230,9341" coordsize="954,954" path="m5183,9818l5177,9896,5159,9969,5130,10037,5091,10100,5044,10155,4988,10203,4926,10242,4857,10271,4784,10289,4706,10295,4667,10293,4592,10281,4521,10258,4455,10224,4396,10180,4344,10128,4301,10069,4267,10004,4244,9933,4231,9857,4230,9818,4231,9779,4244,9704,4267,9633,4301,9567,4344,9508,4396,9456,4455,9413,4521,9379,4592,9355,4667,9343,4706,9341,4746,9343,4821,9355,4892,9379,4958,9413,5017,9456,5068,9508,5112,9567,5146,9633,5169,9704,5182,9779,5183,9818xe" filled="f" stroked="t" strokeweight="8pt" strokecolor="#ED1C24">
                <v:path arrowok="t"/>
              </v:shape>
            </v:group>
            <v:group style="position:absolute;left:4360;top:9489;width:691;height:657" coordorigin="4360,9489" coordsize="691,657">
              <v:shape style="position:absolute;left:4360;top:9489;width:691;height:657" coordorigin="4360,9489" coordsize="691,657" path="m4360,9489l5052,10146e" filled="f" stroked="t" strokeweight="8.0pt" strokecolor="#ED1C24">
                <v:path arrowok="t"/>
              </v:shape>
              <v:shape style="position:absolute;left:4117;top:12756;width:1459;height:1459" type="#_x0000_t75">
                <v:imagedata r:id="rId66" o:title=""/>
              </v:shape>
            </v:group>
            <v:group style="position:absolute;left:4162;top:12802;width:1254;height:1254" coordorigin="4162,12802" coordsize="1254,1254">
              <v:shape style="position:absolute;left:4162;top:12802;width:1254;height:1254" coordorigin="4162,12802" coordsize="1254,1254" path="m4789,12802l4688,12810,4591,12834,4501,12872,4419,12923,4346,12985,4283,13059,4232,13141,4194,13231,4170,13327,4162,13429,4164,13480,4180,13580,4211,13673,4256,13759,4313,13837,4381,13905,4459,13962,4545,14007,4639,14038,4738,14054,4789,14056,4841,14054,4940,14038,5033,14007,5120,13962,5197,13905,5266,13837,5323,13759,5367,13673,5398,13580,5414,13480,5416,13429,5414,13378,5398,13278,5367,13185,5323,13099,5266,13021,5197,12953,5120,12896,5033,12851,4940,12820,4841,12804,4789,12802xe" filled="t" fillcolor="#FFFFFF" stroked="f">
                <v:path arrowok="t"/>
                <v:fill type="solid"/>
              </v:shape>
            </v:group>
            <v:group style="position:absolute;left:4312;top:12952;width:954;height:954" coordorigin="4312,12952" coordsize="954,954">
              <v:shape style="position:absolute;left:4312;top:12952;width:954;height:954" coordorigin="4312,12952" coordsize="954,954" path="m5266,13429l5260,13506,5242,13580,5213,13648,5174,13711,5126,13766,5071,13814,5008,13853,4940,13881,4867,13900,4789,13906,4750,13904,4675,13892,4604,13868,4538,13834,4479,13791,4427,13739,4384,13680,4350,13615,4326,13544,4314,13468,4312,13429,4314,13390,4326,13314,4350,13243,4384,13178,4427,13119,4479,13067,4538,13024,4604,12990,4675,12966,4750,12954,4789,12952,4828,12954,4904,12966,4975,12990,5040,13024,5100,13067,5151,13119,5195,13178,5229,13243,5252,13314,5265,13390,5266,13429xe" filled="f" stroked="t" strokeweight="8pt" strokecolor="#ED1C24">
                <v:path arrowok="t"/>
              </v:shape>
            </v:group>
            <v:group style="position:absolute;left:4443;top:13099;width:691;height:657" coordorigin="4443,13099" coordsize="691,657">
              <v:shape style="position:absolute;left:4443;top:13099;width:691;height:657" coordorigin="4443,13099" coordsize="691,657" path="m4443,13099l5134,13757e" filled="f" stroked="t" strokeweight="8.0pt" strokecolor="#ED1C24">
                <v:path arrowok="t"/>
              </v:shape>
            </v:group>
            <v:group style="position:absolute;left:8440;top:16307;width:3466;height:411" coordorigin="8440,16307" coordsize="3466,411">
              <v:shape style="position:absolute;left:8440;top:16307;width:3466;height:411" coordorigin="8440,16307" coordsize="3466,411" path="m11870,16307l8609,16307,8543,16320,8490,16357,8453,16411,8440,16477,8440,16548,8454,16614,8490,16668,8544,16704,8610,16718,11871,16718,11894,16716,11906,16714,11906,16311,11893,16308,11870,16307xe" filled="t" fillcolor="#FFFFFF" stroked="f">
                <v:path arrowok="t"/>
                <v:fill type="solid"/>
              </v:shape>
              <v:shape style="position:absolute;left:8628;top:16311;width:382;height:429" type="#_x0000_t75">
                <v:imagedata r:id="rId67" o:title=""/>
              </v:shape>
              <v:shape style="position:absolute;left:2741;top:538;width:7424;height:5756" type="#_x0000_t75">
                <v:imagedata r:id="rId68" o:title=""/>
              </v:shape>
            </v:group>
            <v:group style="position:absolute;left:0;top:0;width:1180;height:2040" coordorigin="0,0" coordsize="1180,2040">
              <v:shape style="position:absolute;left:0;top:0;width:1180;height:2040" coordorigin="0,0" coordsize="1180,2040" path="m657,0l0,0,0,2040,300,2040,381,2002,444,1969,505,1925,523,1860,489,1794,444,1737,381,1667,300,1580,964,1580,1020,1500,1060,1357,1095,1228,1125,1111,1149,1006,1166,910,1177,822,1180,741,1176,666,1162,595,1140,527,1108,461,1066,395,1013,328,949,258,874,185,786,107,685,22,657,0xe" filled="t" fillcolor="#FFFFFF" stroked="f">
                <v:path arrowok="t"/>
                <v:fill type="solid"/>
              </v:shape>
              <v:shape style="position:absolute;left:0;top:0;width:1180;height:2040" coordorigin="0,0" coordsize="1180,2040" path="m964,1580l300,1580,436,1645,494,1672,593,1714,672,1740,737,1751,765,1750,839,1722,885,1681,933,1623,964,1580xe" filled="t" fillcolor="#FFFFFF" stroked="f">
                <v:path arrowok="t"/>
                <v:fill type="solid"/>
              </v:shape>
            </v:group>
            <v:group style="position:absolute;left:0;top:3560;width:386;height:459" coordorigin="0,3560" coordsize="386,459">
              <v:shape style="position:absolute;left:0;top:3560;width:386;height:459" coordorigin="0,3560" coordsize="386,459" path="m0,3998l83,4014,167,4019,193,4017,264,4005,322,3981,372,3930,386,3880,385,3863,359,3790,318,3735,260,3682,187,3634,131,3606,70,3581,8,3562,0,3560,0,3998e" filled="t" fillcolor="#FFFFFF" stroked="f">
                <v:path arrowok="t"/>
                <v:fill type="solid"/>
              </v:shape>
            </v:group>
            <v:group style="position:absolute;left:10438;top:11250;width:637;height:501" coordorigin="10438,11250" coordsize="637,501">
              <v:shape style="position:absolute;left:10438;top:11250;width:637;height:501" coordorigin="10438,11250" coordsize="637,501" path="m10811,11250l10736,11256,10659,11278,10590,11311,10532,11355,10486,11405,10455,11461,10439,11519,10438,11539,10439,11558,10462,11633,10514,11692,10568,11724,10631,11744,10702,11751,10727,11750,10803,11739,10878,11713,10944,11676,10998,11630,11039,11577,11065,11521,11075,11462,11075,11442,11051,11367,10999,11308,10946,11276,10882,11257,10811,11250xe" filled="t" fillcolor="#FFFFFF" stroked="f">
                <v:path arrowok="t"/>
                <v:fill type="solid"/>
              </v:shape>
            </v:group>
            <v:group style="position:absolute;left:1659;top:2998;width:846;height:487" coordorigin="1659,2998" coordsize="846,487">
              <v:shape style="position:absolute;left:1659;top:2998;width:846;height:487" coordorigin="1659,2998" coordsize="846,487" path="m2253,2998l2179,3014,2121,3047,2081,3115,2076,3160,2078,3176,2097,3244,2126,3301,2167,3364,2216,3421,2265,3460,2332,3484,2349,3485,2369,3483,2442,3449,2484,3400,2505,3323,2504,3309,2487,3243,2459,3178,2423,3113,2374,3052,2313,3009,2253,2998xe" filled="t" fillcolor="#EF4136" stroked="f">
                <v:path arrowok="t"/>
                <v:fill type="solid"/>
              </v:shape>
              <v:shape style="position:absolute;left:1659;top:2998;width:846;height:487" coordorigin="1659,2998" coordsize="846,487" path="m1835,2998l1760,3014,1703,3046,1664,3114,1659,3159,1660,3175,1679,3244,1707,3301,1749,3363,1797,3421,1846,3460,1913,3484,1930,3485,1950,3483,2023,3449,2065,3400,2085,3323,2085,3310,2069,3244,2041,3178,2005,3113,1956,3053,1895,3010,1835,2998xe" filled="t" fillcolor="#EF4136" stroked="f">
                <v:path arrowok="t"/>
                <v:fill type="solid"/>
              </v:shape>
            </v:group>
            <v:group style="position:absolute;left:5509;top:15340;width:2581;height:1349" coordorigin="5509,15340" coordsize="2581,1349">
              <v:shape style="position:absolute;left:5509;top:15340;width:2581;height:1349" coordorigin="5509,15340" coordsize="2581,1349" path="m7920,15340l5679,15340,5613,15354,5559,15390,5522,15444,5509,15510,5509,16520,5511,16543,5533,16605,5576,16654,5634,16683,5679,16689,7920,16689,7986,16676,8040,16639,8076,16585,8090,16520,8090,15510,8088,15487,8066,15424,8023,15375,7965,15346,7920,15340xe" filled="t" fillcolor="#E6E7E8" stroked="f">
                <v:path arrowok="t"/>
                <v:fill type="solid"/>
              </v:shape>
            </v:group>
            <v:group style="position:absolute;left:190;top:15340;width:2581;height:1349" coordorigin="190,15340" coordsize="2581,1349">
              <v:shape style="position:absolute;left:190;top:15340;width:2581;height:1349" coordorigin="190,15340" coordsize="2581,1349" path="m2600,15340l359,15340,293,15354,240,15390,203,15444,190,15510,190,16520,192,16543,213,16605,256,16654,315,16683,360,16689,2601,16689,2667,16676,2721,16639,2757,16585,2770,16520,2771,15510,2769,15487,2747,15424,2704,15375,2646,15346,2600,15340xe" filled="t" fillcolor="#E6E7E8" stroked="f">
                <v:path arrowok="t"/>
                <v:fill type="solid"/>
              </v:shape>
            </v:group>
            <v:group style="position:absolute;left:2850;top:15340;width:2581;height:1349" coordorigin="2850,15340" coordsize="2581,1349">
              <v:shape style="position:absolute;left:2850;top:15340;width:2581;height:1349" coordorigin="2850,15340" coordsize="2581,1349" path="m5260,15340l3019,15340,2953,15354,2899,15390,2863,15444,2850,15510,2850,16520,2851,16543,2873,16605,2916,16654,2975,16683,3020,16689,5261,16689,5327,16676,5381,16639,5417,16585,5430,16520,5430,15510,5428,15487,5407,15424,5364,15375,5305,15346,5260,15340xe" filled="t" fillcolor="#E6E7E8" stroked="f">
                <v:path arrowok="t"/>
                <v:fill type="solid"/>
              </v:shape>
            </v:group>
            <v:group style="position:absolute;left:3124;top:15020;width:1986;height:332" coordorigin="3124,15020" coordsize="1986,332">
              <v:shape style="position:absolute;left:3124;top:15020;width:1986;height:332" coordorigin="3124,15020" coordsize="1986,332" path="m4944,15020l3280,15020,3219,15036,3169,15074,3136,15131,3124,15204,3128,15226,3156,15285,3204,15329,3266,15351,3289,15352,4961,15352,5025,15332,5074,15290,5104,15231,5110,15186,5109,15169,5089,15106,5048,15056,4989,15026,4944,15020xe" filled="t" fillcolor="#E6E7E8" stroked="f">
                <v:path arrowok="t"/>
                <v:fill type="solid"/>
              </v:shape>
              <v:shape style="position:absolute;left:2924;top:15455;width:1136;height:1136" type="#_x0000_t75">
                <v:imagedata r:id="rId69" o:title=""/>
              </v:shape>
              <v:shape style="position:absolute;left:1642;top:15511;width:1024;height:1024" type="#_x0000_t75">
                <v:imagedata r:id="rId70" o:title=""/>
              </v:shape>
            </v:group>
            <v:group style="position:absolute;left:4280;top:15516;width:1018;height:1013" coordorigin="4280,15516" coordsize="1018,1013">
              <v:shape style="position:absolute;left:4280;top:15516;width:1018;height:1013" coordorigin="4280,15516" coordsize="1018,1013" path="m5298,16529l4280,16529,4280,15516,5298,15516,5298,16529xe" filled="t" fillcolor="#FFFFFF" stroked="f">
                <v:path arrowok="t"/>
                <v:fill type="solid"/>
              </v:shape>
            </v:group>
            <v:group style="position:absolute;left:4335;top:15616;width:435;height:2" coordorigin="4335,15616" coordsize="435,2">
              <v:shape style="position:absolute;left:4335;top:15616;width:435;height:2" coordorigin="4335,15616" coordsize="435,0" path="m4335,15616l4770,15616e" filled="f" stroked="t" strokeweight="3.724pt" strokecolor="#231F20">
                <v:path arrowok="t"/>
              </v:shape>
            </v:group>
            <v:group style="position:absolute;left:4842;top:15580;width:36;height:36" coordorigin="4842,15580" coordsize="36,36">
              <v:shape style="position:absolute;left:4842;top:15580;width:36;height:36" coordorigin="4842,15580" coordsize="36,36" path="m4842,15598l4879,15598e" filled="f" stroked="t" strokeweight="1.912pt" strokecolor="#231F20">
                <v:path arrowok="t"/>
              </v:shape>
            </v:group>
            <v:group style="position:absolute;left:4915;top:15616;width:36;height:2" coordorigin="4915,15616" coordsize="36,2">
              <v:shape style="position:absolute;left:4915;top:15616;width:36;height:2" coordorigin="4915,15616" coordsize="36,0" path="m4915,15616l4951,15616e" filled="f" stroked="t" strokeweight="3.724pt" strokecolor="#231F20">
                <v:path arrowok="t"/>
              </v:shape>
            </v:group>
            <v:group style="position:absolute;left:4987;top:15598;width:254;height:2" coordorigin="4987,15598" coordsize="254,2">
              <v:shape style="position:absolute;left:4987;top:15598;width:254;height:2" coordorigin="4987,15598" coordsize="254,0" path="m4987,15598l5241,15598e" filled="f" stroked="t" strokeweight="1.912pt" strokecolor="#231F20">
                <v:path arrowok="t"/>
              </v:shape>
            </v:group>
            <v:group style="position:absolute;left:4553;top:15615;width:36;height:75" coordorigin="4553,15615" coordsize="36,75">
              <v:shape style="position:absolute;left:4553;top:15615;width:36;height:75" coordorigin="4553,15615" coordsize="36,75" path="m4553,15689l4589,15689,4589,15615,4553,15615,4553,15689xe" filled="t" fillcolor="#231F20" stroked="f">
                <v:path arrowok="t"/>
                <v:fill type="solid"/>
              </v:shape>
            </v:group>
            <v:group style="position:absolute;left:4625;top:15652;width:36;height:2" coordorigin="4625,15652" coordsize="36,2">
              <v:shape style="position:absolute;left:4625;top:15652;width:36;height:2" coordorigin="4625,15652" coordsize="36,0" path="m4625,15652l4661,15652e" filled="f" stroked="t" strokeweight="3.726pt" strokecolor="#231F20">
                <v:path arrowok="t"/>
              </v:shape>
            </v:group>
            <v:group style="position:absolute;left:4734;top:15652;width:36;height:2" coordorigin="4734,15652" coordsize="36,2">
              <v:shape style="position:absolute;left:4734;top:15652;width:36;height:2" coordorigin="4734,15652" coordsize="36,0" path="m4734,15652l4770,15652e" filled="f" stroked="t" strokeweight="3.726pt" strokecolor="#231F20">
                <v:path arrowok="t"/>
              </v:shape>
            </v:group>
            <v:group style="position:absolute;left:4987;top:15615;width:36;height:75" coordorigin="4987,15615" coordsize="36,75">
              <v:shape style="position:absolute;left:4987;top:15615;width:36;height:75" coordorigin="4987,15615" coordsize="36,75" path="m4987,15689l5024,15689,5024,15615,4987,15615,4987,15689xe" filled="t" fillcolor="#231F20" stroked="f">
                <v:path arrowok="t"/>
                <v:fill type="solid"/>
              </v:shape>
            </v:group>
            <v:group style="position:absolute;left:5205;top:15615;width:36;height:75" coordorigin="5205,15615" coordsize="36,75">
              <v:shape style="position:absolute;left:5205;top:15615;width:36;height:75" coordorigin="5205,15615" coordsize="36,75" path="m5205,15689l5241,15689,5241,15615,5205,15615,5205,15689xe" filled="t" fillcolor="#231F20" stroked="f">
                <v:path arrowok="t"/>
                <v:fill type="solid"/>
              </v:shape>
            </v:group>
            <v:group style="position:absolute;left:4335;top:15651;width:36;height:74" coordorigin="4335,15651" coordsize="36,74">
              <v:shape style="position:absolute;left:4335;top:15651;width:36;height:74" coordorigin="4335,15651" coordsize="36,74" path="m4335,15726l4371,15726,4371,15651,4335,15651,4335,15726xe" filled="t" fillcolor="#231F20" stroked="f">
                <v:path arrowok="t"/>
                <v:fill type="solid"/>
              </v:shape>
            </v:group>
            <v:group style="position:absolute;left:4408;top:15651;width:109;height:74" coordorigin="4408,15651" coordsize="109,74">
              <v:shape style="position:absolute;left:4408;top:15651;width:109;height:74" coordorigin="4408,15651" coordsize="109,74" path="m4408,15726l4516,15726,4516,15651,4408,15651,4408,15726xe" filled="t" fillcolor="#231F20" stroked="f">
                <v:path arrowok="t"/>
                <v:fill type="solid"/>
              </v:shape>
            </v:group>
            <v:group style="position:absolute;left:4661;top:15652;width:36;height:36" coordorigin="4661,15652" coordsize="36,36">
              <v:shape style="position:absolute;left:4661;top:15652;width:36;height:36" coordorigin="4661,15652" coordsize="36,36" path="m4661,15670l4697,15670e" filled="f" stroked="t" strokeweight="1.912pt" strokecolor="#231F20">
                <v:path arrowok="t"/>
              </v:shape>
            </v:group>
            <v:group style="position:absolute;left:4806;top:15688;width:109;height:2" coordorigin="4806,15688" coordsize="109,2">
              <v:shape style="position:absolute;left:4806;top:15688;width:109;height:2" coordorigin="4806,15688" coordsize="109,0" path="m4806,15688l4915,15688e" filled="f" stroked="t" strokeweight="3.722pt" strokecolor="#231F20">
                <v:path arrowok="t"/>
              </v:shape>
            </v:group>
            <v:group style="position:absolute;left:5060;top:15670;width:109;height:2" coordorigin="5060,15670" coordsize="109,2">
              <v:shape style="position:absolute;left:5060;top:15670;width:109;height:2" coordorigin="5060,15670" coordsize="109,0" path="m5060,15670l5168,15670e" filled="f" stroked="t" strokeweight="1.912pt" strokecolor="#231F20">
                <v:path arrowok="t"/>
              </v:shape>
            </v:group>
            <v:group style="position:absolute;left:4408;top:15687;width:109;height:74" coordorigin="4408,15687" coordsize="109,74">
              <v:shape style="position:absolute;left:4408;top:15687;width:109;height:74" coordorigin="4408,15687" coordsize="109,74" path="m4408,15762l4516,15762,4516,15687,4408,15687,4408,15762xe" filled="t" fillcolor="#231F20" stroked="f">
                <v:path arrowok="t"/>
                <v:fill type="solid"/>
              </v:shape>
            </v:group>
            <v:group style="position:absolute;left:4553;top:15687;width:36;height:74" coordorigin="4553,15687" coordsize="36,74">
              <v:shape style="position:absolute;left:4553;top:15687;width:36;height:74" coordorigin="4553,15687" coordsize="36,74" path="m4553,15762l4589,15762,4589,15687,4553,15687,4553,15762xe" filled="t" fillcolor="#231F20" stroked="f">
                <v:path arrowok="t"/>
                <v:fill type="solid"/>
              </v:shape>
            </v:group>
            <v:group style="position:absolute;left:4697;top:15687;width:72;height:74" coordorigin="4697,15687" coordsize="72,74">
              <v:shape style="position:absolute;left:4697;top:15687;width:72;height:74" coordorigin="4697,15687" coordsize="72,74" path="m4697,15762l4770,15762,4770,15687,4697,15687,4697,15762xe" filled="t" fillcolor="#231F20" stroked="f">
                <v:path arrowok="t"/>
                <v:fill type="solid"/>
              </v:shape>
            </v:group>
            <v:group style="position:absolute;left:4806;top:15688;width:36;height:36" coordorigin="4806,15688" coordsize="36,36">
              <v:shape style="position:absolute;left:4806;top:15688;width:36;height:36" coordorigin="4806,15688" coordsize="36,36" path="m4806,15707l4842,15707e" filled="f" stroked="t" strokeweight="1.911pt" strokecolor="#231F20">
                <v:path arrowok="t"/>
              </v:shape>
            </v:group>
            <v:group style="position:absolute;left:4915;top:15687;width:36;height:74" coordorigin="4915,15687" coordsize="36,74">
              <v:shape style="position:absolute;left:4915;top:15687;width:36;height:74" coordorigin="4915,15687" coordsize="36,74" path="m4915,15762l4951,15762,4951,15687,4915,15687,4915,15762xe" filled="t" fillcolor="#231F20" stroked="f">
                <v:path arrowok="t"/>
                <v:fill type="solid"/>
              </v:shape>
            </v:group>
            <v:group style="position:absolute;left:4987;top:15687;width:36;height:74" coordorigin="4987,15687" coordsize="36,74">
              <v:shape style="position:absolute;left:4987;top:15687;width:36;height:74" coordorigin="4987,15687" coordsize="36,74" path="m4987,15762l5024,15762,5024,15687,4987,15687,4987,15762xe" filled="t" fillcolor="#231F20" stroked="f">
                <v:path arrowok="t"/>
                <v:fill type="solid"/>
              </v:shape>
            </v:group>
            <v:group style="position:absolute;left:5060;top:15707;width:109;height:2" coordorigin="5060,15707" coordsize="109,2">
              <v:shape style="position:absolute;left:5060;top:15707;width:109;height:2" coordorigin="5060,15707" coordsize="109,0" path="m5060,15707l5168,15707e" filled="f" stroked="t" strokeweight="1.911pt" strokecolor="#231F20">
                <v:path arrowok="t"/>
              </v:shape>
            </v:group>
            <v:group style="position:absolute;left:5205;top:15687;width:36;height:74" coordorigin="5205,15687" coordsize="36,74">
              <v:shape style="position:absolute;left:5205;top:15687;width:36;height:74" coordorigin="5205,15687" coordsize="36,74" path="m5205,15762l5241,15762,5241,15687,5205,15687,5205,15762xe" filled="t" fillcolor="#231F20" stroked="f">
                <v:path arrowok="t"/>
                <v:fill type="solid"/>
              </v:shape>
            </v:group>
            <v:group style="position:absolute;left:4335;top:15724;width:36;height:74" coordorigin="4335,15724" coordsize="36,74">
              <v:shape style="position:absolute;left:4335;top:15724;width:36;height:74" coordorigin="4335,15724" coordsize="36,74" path="m4335,15798l4371,15798,4371,15724,4335,15724,4335,15798xe" filled="t" fillcolor="#231F20" stroked="f">
                <v:path arrowok="t"/>
                <v:fill type="solid"/>
              </v:shape>
            </v:group>
            <v:group style="position:absolute;left:4444;top:15761;width:145;height:2" coordorigin="4444,15761" coordsize="145,2">
              <v:shape style="position:absolute;left:4444;top:15761;width:145;height:2" coordorigin="4444,15761" coordsize="145,0" path="m4444,15761l4589,15761e" filled="f" stroked="t" strokeweight="3.723pt" strokecolor="#231F20">
                <v:path arrowok="t"/>
              </v:shape>
            </v:group>
            <v:group style="position:absolute;left:4625;top:15725;width:36;height:36" coordorigin="4625,15725" coordsize="36,36">
              <v:shape style="position:absolute;left:4625;top:15725;width:36;height:36" coordorigin="4625,15725" coordsize="36,36" path="m4625,15743l4661,15743e" filled="f" stroked="t" strokeweight="1.911pt" strokecolor="#231F20">
                <v:path arrowok="t"/>
              </v:shape>
            </v:group>
            <v:group style="position:absolute;left:4697;top:15724;width:72;height:74" coordorigin="4697,15724" coordsize="72,74">
              <v:shape style="position:absolute;left:4697;top:15724;width:72;height:74" coordorigin="4697,15724" coordsize="72,74" path="m4697,15798l4770,15798,4770,15724,4697,15724,4697,15798xe" filled="t" fillcolor="#231F20" stroked="f">
                <v:path arrowok="t"/>
                <v:fill type="solid"/>
              </v:shape>
            </v:group>
            <v:group style="position:absolute;left:5060;top:15743;width:109;height:2" coordorigin="5060,15743" coordsize="109,2">
              <v:shape style="position:absolute;left:5060;top:15743;width:109;height:2" coordorigin="5060,15743" coordsize="109,0" path="m5060,15743l5168,15743e" filled="f" stroked="t" strokeweight="1.911pt" strokecolor="#231F20">
                <v:path arrowok="t"/>
              </v:shape>
            </v:group>
            <v:group style="position:absolute;left:4697;top:15797;width:145;height:2" coordorigin="4697,15797" coordsize="145,2">
              <v:shape style="position:absolute;left:4697;top:15797;width:145;height:2" coordorigin="4697,15797" coordsize="145,0" path="m4697,15797l4842,15797e" filled="f" stroked="t" strokeweight="3.726pt" strokecolor="#231F20">
                <v:path arrowok="t"/>
              </v:shape>
            </v:group>
            <v:group style="position:absolute;left:4915;top:15760;width:36;height:75" coordorigin="4915,15760" coordsize="36,75">
              <v:shape style="position:absolute;left:4915;top:15760;width:36;height:75" coordorigin="4915,15760" coordsize="36,75" path="m4915,15834l4951,15834,4951,15760,4915,15760,4915,15834xe" filled="t" fillcolor="#231F20" stroked="f">
                <v:path arrowok="t"/>
                <v:fill type="solid"/>
              </v:shape>
            </v:group>
            <v:group style="position:absolute;left:4987;top:15760;width:36;height:75" coordorigin="4987,15760" coordsize="36,75">
              <v:shape style="position:absolute;left:4987;top:15760;width:36;height:75" coordorigin="4987,15760" coordsize="36,75" path="m4987,15834l5024,15834,5024,15760,4987,15760,4987,15834xe" filled="t" fillcolor="#231F20" stroked="f">
                <v:path arrowok="t"/>
                <v:fill type="solid"/>
              </v:shape>
            </v:group>
            <v:group style="position:absolute;left:4335;top:15815;width:254;height:2" coordorigin="4335,15815" coordsize="254,2">
              <v:shape style="position:absolute;left:4335;top:15815;width:254;height:2" coordorigin="4335,15815" coordsize="254,0" path="m4335,15815l4589,15815e" filled="f" stroked="t" strokeweight="1.912pt" strokecolor="#231F20">
                <v:path arrowok="t"/>
              </v:shape>
            </v:group>
            <v:group style="position:absolute;left:4625;top:15797;width:36;height:36" coordorigin="4625,15797" coordsize="36,36">
              <v:shape style="position:absolute;left:4625;top:15797;width:36;height:36" coordorigin="4625,15797" coordsize="36,36" path="m4625,15815l4661,15815e" filled="f" stroked="t" strokeweight="1.912pt" strokecolor="#231F20">
                <v:path arrowok="t"/>
              </v:shape>
            </v:group>
            <v:group style="position:absolute;left:4770;top:15815;width:109;height:2" coordorigin="4770,15815" coordsize="109,2">
              <v:shape style="position:absolute;left:4770;top:15815;width:109;height:2" coordorigin="4770,15815" coordsize="109,0" path="m4770,15815l4879,15815e" filled="f" stroked="t" strokeweight="1.912pt" strokecolor="#231F20">
                <v:path arrowok="t"/>
              </v:shape>
            </v:group>
            <v:group style="position:absolute;left:5024;top:15815;width:217;height:2" coordorigin="5024,15815" coordsize="217,2">
              <v:shape style="position:absolute;left:5024;top:15815;width:217;height:2" coordorigin="5024,15815" coordsize="217,0" path="m5024,15815l5241,15815e" filled="f" stroked="t" strokeweight="1.912pt" strokecolor="#231F20">
                <v:path arrowok="t"/>
              </v:shape>
            </v:group>
            <v:group style="position:absolute;left:4842;top:15870;width:145;height:2" coordorigin="4842,15870" coordsize="145,2">
              <v:shape style="position:absolute;left:4842;top:15870;width:145;height:2" coordorigin="4842,15870" coordsize="145,0" path="m4842,15870l4987,15870e" filled="f" stroked="t" strokeweight="3.724pt" strokecolor="#231F20">
                <v:path arrowok="t"/>
              </v:shape>
            </v:group>
            <v:group style="position:absolute;left:4335;top:15869;width:72;height:74" coordorigin="4335,15869" coordsize="72,74">
              <v:shape style="position:absolute;left:4335;top:15869;width:72;height:74" coordorigin="4335,15869" coordsize="72,74" path="m4335,15943l4408,15943,4408,15869,4335,15869,4335,15943xe" filled="t" fillcolor="#231F20" stroked="f">
                <v:path arrowok="t"/>
                <v:fill type="solid"/>
              </v:shape>
            </v:group>
            <v:group style="position:absolute;left:4444;top:15906;width:362;height:2" coordorigin="4444,15906" coordsize="362,2">
              <v:shape style="position:absolute;left:4444;top:15906;width:362;height:2" coordorigin="4444,15906" coordsize="362,0" path="m4444,15906l4806,15906e" filled="f" stroked="t" strokeweight="3.723pt" strokecolor="#231F20">
                <v:path arrowok="t"/>
              </v:shape>
            </v:group>
            <v:group style="position:absolute;left:4770;top:15870;width:36;height:36" coordorigin="4770,15870" coordsize="36,36">
              <v:shape style="position:absolute;left:4770;top:15870;width:36;height:36" coordorigin="4770,15870" coordsize="36,36" path="m4770,15888l4806,15888e" filled="f" stroked="t" strokeweight="1.912pt" strokecolor="#231F20">
                <v:path arrowok="t"/>
              </v:shape>
            </v:group>
            <v:group style="position:absolute;left:5024;top:15906;width:72;height:2" coordorigin="5024,15906" coordsize="72,2">
              <v:shape style="position:absolute;left:5024;top:15906;width:72;height:2" coordorigin="5024,15906" coordsize="72,0" path="m5024,15906l5096,15906e" filled="f" stroked="t" strokeweight="3.723pt" strokecolor="#231F20">
                <v:path arrowok="t"/>
              </v:shape>
            </v:group>
            <v:group style="position:absolute;left:4444;top:15942;width:109;height:2" coordorigin="4444,15942" coordsize="109,2">
              <v:shape style="position:absolute;left:4444;top:15942;width:109;height:2" coordorigin="4444,15942" coordsize="109,0" path="m4444,15942l4553,15942e" filled="f" stroked="t" strokeweight="3.724pt" strokecolor="#231F20">
                <v:path arrowok="t"/>
              </v:shape>
            </v:group>
            <v:group style="position:absolute;left:4879;top:15942;width:36;height:2" coordorigin="4879,15942" coordsize="36,2">
              <v:shape style="position:absolute;left:4879;top:15942;width:36;height:2" coordorigin="4879,15942" coordsize="36,0" path="m4879,15942l4915,15942e" filled="f" stroked="t" strokeweight="3.724pt" strokecolor="#231F20">
                <v:path arrowok="t"/>
              </v:shape>
            </v:group>
            <v:group style="position:absolute;left:4987;top:15905;width:254;height:74" coordorigin="4987,15905" coordsize="254,74">
              <v:shape style="position:absolute;left:4987;top:15905;width:254;height:74" coordorigin="4987,15905" coordsize="254,74" path="m4987,15979l5241,15979,5241,15905,4987,15905,4987,15979xe" filled="t" fillcolor="#231F20" stroked="f">
                <v:path arrowok="t"/>
                <v:fill type="solid"/>
              </v:shape>
            </v:group>
            <v:group style="position:absolute;left:4335;top:15941;width:72;height:74" coordorigin="4335,15941" coordsize="72,74">
              <v:shape style="position:absolute;left:4335;top:15941;width:72;height:74" coordorigin="4335,15941" coordsize="72,74" path="m4335,16016l4408,16016,4408,15941,4335,15941,4335,16016xe" filled="t" fillcolor="#231F20" stroked="f">
                <v:path arrowok="t"/>
                <v:fill type="solid"/>
              </v:shape>
            </v:group>
            <v:group style="position:absolute;left:4480;top:15978;width:145;height:2" coordorigin="4480,15978" coordsize="145,2">
              <v:shape style="position:absolute;left:4480;top:15978;width:145;height:2" coordorigin="4480,15978" coordsize="145,0" path="m4480,15978l4625,15978e" filled="f" stroked="t" strokeweight="3.723pt" strokecolor="#231F20">
                <v:path arrowok="t"/>
              </v:shape>
            </v:group>
            <v:group style="position:absolute;left:4661;top:15978;width:73;height:2" coordorigin="4661,15978" coordsize="73,2">
              <v:shape style="position:absolute;left:4661;top:15978;width:73;height:2" coordorigin="4661,15978" coordsize="73,0" path="m4661,15978l4734,15978e" filled="f" stroked="t" strokeweight="3.723pt" strokecolor="#231F20">
                <v:path arrowok="t"/>
              </v:shape>
            </v:group>
            <v:group style="position:absolute;left:4734;top:15978;width:109;height:2" coordorigin="4734,15978" coordsize="109,2">
              <v:shape style="position:absolute;left:4734;top:15978;width:109;height:2" coordorigin="4734,15978" coordsize="109,0" path="m4734,15978l4842,15978e" filled="f" stroked="t" strokeweight="3.723pt" strokecolor="#231F20">
                <v:path arrowok="t"/>
              </v:shape>
            </v:group>
            <v:group style="position:absolute;left:4371;top:16015;width:36;height:2" coordorigin="4371,16015" coordsize="36,2">
              <v:shape style="position:absolute;left:4371;top:16015;width:36;height:2" coordorigin="4371,16015" coordsize="36,0" path="m4371,16015l4408,16015e" filled="f" stroked="t" strokeweight="3.724pt" strokecolor="#231F20">
                <v:path arrowok="t"/>
              </v:shape>
            </v:group>
            <v:group style="position:absolute;left:4770;top:15978;width:36;height:36" coordorigin="4770,15978" coordsize="36,36">
              <v:shape style="position:absolute;left:4770;top:15978;width:36;height:36" coordorigin="4770,15978" coordsize="36,36" path="m4770,15996l4806,15996e" filled="f" stroked="t" strokeweight="1.912pt" strokecolor="#231F20">
                <v:path arrowok="t"/>
              </v:shape>
            </v:group>
            <v:group style="position:absolute;left:4879;top:16015;width:72;height:2" coordorigin="4879,16015" coordsize="72,2">
              <v:shape style="position:absolute;left:4879;top:16015;width:72;height:2" coordorigin="4879,16015" coordsize="72,0" path="m4879,16015l4951,16015e" filled="f" stroked="t" strokeweight="3.724pt" strokecolor="#231F20">
                <v:path arrowok="t"/>
              </v:shape>
            </v:group>
            <v:group style="position:absolute;left:4987;top:15977;width:254;height:38" coordorigin="4987,15977" coordsize="254,38">
              <v:shape style="position:absolute;left:4987;top:15977;width:254;height:38" coordorigin="4987,15977" coordsize="254,38" path="m4987,16016l5241,16016,5241,15977,4987,15977,4987,16016xe" filled="t" fillcolor="#231F20" stroked="f">
                <v:path arrowok="t"/>
                <v:fill type="solid"/>
              </v:shape>
            </v:group>
            <v:group style="position:absolute;left:4371;top:16014;width:72;height:74" coordorigin="4371,16014" coordsize="72,74">
              <v:shape style="position:absolute;left:4371;top:16014;width:72;height:74" coordorigin="4371,16014" coordsize="72,74" path="m4371,16088l4444,16088,4444,16014,4371,16014,4371,16088xe" filled="t" fillcolor="#231F20" stroked="f">
                <v:path arrowok="t"/>
                <v:fill type="solid"/>
              </v:shape>
            </v:group>
            <v:group style="position:absolute;left:4480;top:16051;width:254;height:2" coordorigin="4480,16051" coordsize="254,2">
              <v:shape style="position:absolute;left:4480;top:16051;width:254;height:2" coordorigin="4480,16051" coordsize="254,0" path="m4480,16051l4734,16051e" filled="f" stroked="t" strokeweight="3.723pt" strokecolor="#231F20">
                <v:path arrowok="t"/>
              </v:shape>
            </v:group>
            <v:group style="position:absolute;left:4987;top:16051;width:109;height:2" coordorigin="4987,16051" coordsize="109,2">
              <v:shape style="position:absolute;left:4987;top:16051;width:109;height:2" coordorigin="4987,16051" coordsize="109,0" path="m4987,16051l5096,16051e" filled="f" stroked="t" strokeweight="3.723pt" strokecolor="#231F20">
                <v:path arrowok="t"/>
              </v:shape>
            </v:group>
            <v:group style="position:absolute;left:5168;top:16051;width:72;height:2" coordorigin="5168,16051" coordsize="72,2">
              <v:shape style="position:absolute;left:5168;top:16051;width:72;height:2" coordorigin="5168,16051" coordsize="72,0" path="m5168,16051l5241,16051e" filled="f" stroked="t" strokeweight="3.723pt" strokecolor="#231F20">
                <v:path arrowok="t"/>
              </v:shape>
            </v:group>
            <v:group style="position:absolute;left:4879;top:16087;width:36;height:2" coordorigin="4879,16087" coordsize="36,2">
              <v:shape style="position:absolute;left:4879;top:16087;width:36;height:2" coordorigin="4879,16087" coordsize="36,0" path="m4879,16087l4915,16087e" filled="f" stroked="t" strokeweight="3.724pt" strokecolor="#231F20">
                <v:path arrowok="t"/>
              </v:shape>
            </v:group>
            <v:group style="position:absolute;left:4371;top:16086;width:72;height:74" coordorigin="4371,16086" coordsize="72,74">
              <v:shape style="position:absolute;left:4371;top:16086;width:72;height:74" coordorigin="4371,16086" coordsize="72,74" path="m4371,16160l4444,16160,4444,16086,4371,16086,4371,16160xe" filled="t" fillcolor="#231F20" stroked="f">
                <v:path arrowok="t"/>
                <v:fill type="solid"/>
              </v:shape>
            </v:group>
            <v:group style="position:absolute;left:4444;top:16123;width:72;height:2" coordorigin="4444,16123" coordsize="72,2">
              <v:shape style="position:absolute;left:4444;top:16123;width:72;height:2" coordorigin="4444,16123" coordsize="72,0" path="m4444,16123l4516,16123e" filled="f" stroked="t" strokeweight="3.723pt" strokecolor="#231F20">
                <v:path arrowok="t"/>
              </v:shape>
            </v:group>
            <v:group style="position:absolute;left:4553;top:16123;width:362;height:2" coordorigin="4553,16123" coordsize="362,2">
              <v:shape style="position:absolute;left:4553;top:16123;width:362;height:2" coordorigin="4553,16123" coordsize="362,0" path="m4553,16123l4915,16123e" filled="f" stroked="t" strokeweight="3.723pt" strokecolor="#231F20">
                <v:path arrowok="t"/>
              </v:shape>
            </v:group>
            <v:group style="position:absolute;left:4915;top:16123;width:73;height:2" coordorigin="4915,16123" coordsize="73,2">
              <v:shape style="position:absolute;left:4915;top:16123;width:73;height:2" coordorigin="4915,16123" coordsize="73,0" path="m4915,16123l4987,16123e" filled="f" stroked="t" strokeweight="3.723pt" strokecolor="#231F20">
                <v:path arrowok="t"/>
              </v:shape>
            </v:group>
            <v:group style="position:absolute;left:4987;top:16123;width:254;height:2" coordorigin="4987,16123" coordsize="254,2">
              <v:shape style="position:absolute;left:4987;top:16123;width:254;height:2" coordorigin="4987,16123" coordsize="254,0" path="m4987,16123l5241,16123e" filled="f" stroked="t" strokeweight="3.723pt" strokecolor="#231F20">
                <v:path arrowok="t"/>
              </v:shape>
            </v:group>
            <v:group style="position:absolute;left:5132;top:16159;width:36;height:2" coordorigin="5132,16159" coordsize="36,2">
              <v:shape style="position:absolute;left:5132;top:16159;width:36;height:2" coordorigin="5132,16159" coordsize="36,0" path="m5132,16159l5168,16159e" filled="f" stroked="t" strokeweight="3.724pt" strokecolor="#231F20">
                <v:path arrowok="t"/>
              </v:shape>
            </v:group>
            <v:group style="position:absolute;left:5168;top:16122;width:72;height:74" coordorigin="5168,16122" coordsize="72,74">
              <v:shape style="position:absolute;left:5168;top:16122;width:72;height:74" coordorigin="5168,16122" coordsize="72,74" path="m5168,16197l5241,16197,5241,16122,5168,16122,5168,16197xe" filled="t" fillcolor="#231F20" stroked="f">
                <v:path arrowok="t"/>
                <v:fill type="solid"/>
              </v:shape>
            </v:group>
            <v:group style="position:absolute;left:4371;top:16159;width:36;height:36" coordorigin="4371,16159" coordsize="36,36">
              <v:shape style="position:absolute;left:4371;top:16159;width:36;height:36" coordorigin="4371,16159" coordsize="36,36" path="m4371,16178l4408,16178e" filled="f" stroked="t" strokeweight="1.912pt" strokecolor="#231F20">
                <v:path arrowok="t"/>
              </v:shape>
            </v:group>
            <v:group style="position:absolute;left:4516;top:16178;width:326;height:2" coordorigin="4516,16178" coordsize="326,2">
              <v:shape style="position:absolute;left:4516;top:16178;width:326;height:2" coordorigin="4516,16178" coordsize="326,0" path="m4516,16178l4842,16178e" filled="f" stroked="t" strokeweight="1.912pt" strokecolor="#231F20">
                <v:path arrowok="t"/>
              </v:shape>
            </v:group>
            <v:group style="position:absolute;left:4915;top:16178;width:181;height:2" coordorigin="4915,16178" coordsize="181,2">
              <v:shape style="position:absolute;left:4915;top:16178;width:181;height:2" coordorigin="4915,16178" coordsize="181,0" path="m4915,16178l5096,16178e" filled="f" stroked="t" strokeweight="1.912pt" strokecolor="#231F20">
                <v:path arrowok="t"/>
              </v:shape>
            </v:group>
            <v:group style="position:absolute;left:4915;top:16232;width:36;height:2" coordorigin="4915,16232" coordsize="36,2">
              <v:shape style="position:absolute;left:4915;top:16232;width:36;height:2" coordorigin="4915,16232" coordsize="36,0" path="m4915,16232l4951,16232e" filled="f" stroked="t" strokeweight="3.724pt" strokecolor="#231F20">
                <v:path arrowok="t"/>
              </v:shape>
            </v:group>
            <v:group style="position:absolute;left:5060;top:16232;width:36;height:2" coordorigin="5060,16232" coordsize="36,2">
              <v:shape style="position:absolute;left:5060;top:16232;width:36;height:2" coordorigin="5060,16232" coordsize="36,0" path="m5060,16232l5096,16232e" filled="f" stroked="t" strokeweight="3.724pt" strokecolor="#231F20">
                <v:path arrowok="t"/>
              </v:shape>
            </v:group>
            <v:group style="position:absolute;left:5168;top:16195;width:72;height:74" coordorigin="5168,16195" coordsize="72,74">
              <v:shape style="position:absolute;left:5168;top:16195;width:72;height:74" coordorigin="5168,16195" coordsize="72,74" path="m5168,16269l5241,16269,5241,16195,5168,16195,5168,16269xe" filled="t" fillcolor="#231F20" stroked="f">
                <v:path arrowok="t"/>
                <v:fill type="solid"/>
              </v:shape>
            </v:group>
            <v:group style="position:absolute;left:4335;top:16268;width:471;height:2" coordorigin="4335,16268" coordsize="471,2">
              <v:shape style="position:absolute;left:4335;top:16268;width:471;height:2" coordorigin="4335,16268" coordsize="471,0" path="m4335,16268l4806,16268e" filled="f" stroked="t" strokeweight="3.724pt" strokecolor="#231F20">
                <v:path arrowok="t"/>
              </v:shape>
            </v:group>
            <v:group style="position:absolute;left:4806;top:16268;width:73;height:2" coordorigin="4806,16268" coordsize="73,2">
              <v:shape style="position:absolute;left:4806;top:16268;width:73;height:2" coordorigin="4806,16268" coordsize="73,0" path="m4806,16268l4879,16268e" filled="f" stroked="t" strokeweight="3.724pt" strokecolor="#231F20">
                <v:path arrowok="t"/>
              </v:shape>
            </v:group>
            <v:group style="position:absolute;left:4987;top:16232;width:36;height:36" coordorigin="4987,16232" coordsize="36,36">
              <v:shape style="position:absolute;left:4987;top:16232;width:36;height:36" coordorigin="4987,16232" coordsize="36,36" path="m4987,16250l5024,16250e" filled="f" stroked="t" strokeweight="1.913pt" strokecolor="#231F20">
                <v:path arrowok="t"/>
              </v:shape>
            </v:group>
            <v:group style="position:absolute;left:5060;top:16268;width:72;height:2" coordorigin="5060,16268" coordsize="72,2">
              <v:shape style="position:absolute;left:5060;top:16268;width:72;height:2" coordorigin="5060,16268" coordsize="72,0" path="m5060,16268l5132,16268e" filled="f" stroked="t" strokeweight="3.724pt" strokecolor="#231F20">
                <v:path arrowok="t"/>
              </v:shape>
            </v:group>
            <v:group style="position:absolute;left:4553;top:16267;width:36;height:74" coordorigin="4553,16267" coordsize="36,74">
              <v:shape style="position:absolute;left:4553;top:16267;width:36;height:74" coordorigin="4553,16267" coordsize="36,74" path="m4553,16342l4589,16342,4589,16267,4553,16267,4553,16342xe" filled="t" fillcolor="#231F20" stroked="f">
                <v:path arrowok="t"/>
                <v:fill type="solid"/>
              </v:shape>
            </v:group>
            <v:group style="position:absolute;left:4625;top:16304;width:72;height:2" coordorigin="4625,16304" coordsize="72,2">
              <v:shape style="position:absolute;left:4625;top:16304;width:72;height:2" coordorigin="4625,16304" coordsize="72,0" path="m4625,16304l4697,16304e" filled="f" stroked="t" strokeweight="3.722pt" strokecolor="#231F20">
                <v:path arrowok="t"/>
              </v:shape>
            </v:group>
            <v:group style="position:absolute;left:4734;top:16304;width:36;height:2" coordorigin="4734,16304" coordsize="36,2">
              <v:shape style="position:absolute;left:4734;top:16304;width:36;height:2" coordorigin="4734,16304" coordsize="36,0" path="m4734,16304l4770,16304e" filled="f" stroked="t" strokeweight="3.722pt" strokecolor="#231F20">
                <v:path arrowok="t"/>
              </v:shape>
            </v:group>
            <v:group style="position:absolute;left:4879;top:16304;width:72;height:2" coordorigin="4879,16304" coordsize="72,2">
              <v:shape style="position:absolute;left:4879;top:16304;width:72;height:2" coordorigin="4879,16304" coordsize="72,0" path="m4879,16304l4951,16304e" filled="f" stroked="t" strokeweight="3.722pt" strokecolor="#231F20">
                <v:path arrowok="t"/>
              </v:shape>
            </v:group>
            <v:group style="position:absolute;left:5205;top:16268;width:36;height:36" coordorigin="5205,16268" coordsize="36,36">
              <v:shape style="position:absolute;left:5205;top:16268;width:36;height:36" coordorigin="5205,16268" coordsize="36,36" path="m5205,16286l5241,16286e" filled="f" stroked="t" strokeweight="1.911pt" strokecolor="#231F20">
                <v:path arrowok="t"/>
              </v:shape>
            </v:group>
            <v:group style="position:absolute;left:4335;top:16303;width:36;height:74" coordorigin="4335,16303" coordsize="36,74">
              <v:shape style="position:absolute;left:4335;top:16303;width:36;height:74" coordorigin="4335,16303" coordsize="36,74" path="m4335,16378l4371,16378,4371,16303,4335,16303,4335,16378xe" filled="t" fillcolor="#231F20" stroked="f">
                <v:path arrowok="t"/>
                <v:fill type="solid"/>
              </v:shape>
            </v:group>
            <v:group style="position:absolute;left:4408;top:16303;width:109;height:74" coordorigin="4408,16303" coordsize="109,74">
              <v:shape style="position:absolute;left:4408;top:16303;width:109;height:74" coordorigin="4408,16303" coordsize="109,74" path="m4408,16378l4516,16378,4516,16303,4408,16303,4408,16378xe" filled="t" fillcolor="#231F20" stroked="f">
                <v:path arrowok="t"/>
                <v:fill type="solid"/>
              </v:shape>
            </v:group>
            <v:group style="position:absolute;left:4770;top:16341;width:36;height:2" coordorigin="4770,16341" coordsize="36,2">
              <v:shape style="position:absolute;left:4770;top:16341;width:36;height:2" coordorigin="4770,16341" coordsize="36,0" path="m4770,16341l4806,16341e" filled="f" stroked="t" strokeweight="3.724pt" strokecolor="#231F20">
                <v:path arrowok="t"/>
              </v:shape>
            </v:group>
            <v:group style="position:absolute;left:4915;top:16341;width:217;height:2" coordorigin="4915,16341" coordsize="217,2">
              <v:shape style="position:absolute;left:4915;top:16341;width:217;height:2" coordorigin="4915,16341" coordsize="217,0" path="m4915,16341l5132,16341e" filled="f" stroked="t" strokeweight="3.724pt" strokecolor="#231F20">
                <v:path arrowok="t"/>
              </v:shape>
            </v:group>
            <v:group style="position:absolute;left:4408;top:16340;width:109;height:74" coordorigin="4408,16340" coordsize="109,74">
              <v:shape style="position:absolute;left:4408;top:16340;width:109;height:74" coordorigin="4408,16340" coordsize="109,74" path="m4408,16414l4516,16414,4516,16340,4408,16340,4408,16414xe" filled="t" fillcolor="#231F20" stroked="f">
                <v:path arrowok="t"/>
                <v:fill type="solid"/>
              </v:shape>
            </v:group>
            <v:group style="position:absolute;left:4553;top:16340;width:36;height:74" coordorigin="4553,16340" coordsize="36,74">
              <v:shape style="position:absolute;left:4553;top:16340;width:36;height:74" coordorigin="4553,16340" coordsize="36,74" path="m4553,16414l4589,16414,4589,16340,4553,16340,4553,16414xe" filled="t" fillcolor="#231F20" stroked="f">
                <v:path arrowok="t"/>
                <v:fill type="solid"/>
              </v:shape>
            </v:group>
            <v:group style="position:absolute;left:4625;top:16341;width:36;height:36" coordorigin="4625,16341" coordsize="36,36">
              <v:shape style="position:absolute;left:4625;top:16341;width:36;height:36" coordorigin="4625,16341" coordsize="36,36" path="m4625,16359l4661,16359e" filled="f" stroked="t" strokeweight="1.912pt" strokecolor="#231F20">
                <v:path arrowok="t"/>
              </v:shape>
            </v:group>
            <v:group style="position:absolute;left:4915;top:16377;width:109;height:2" coordorigin="4915,16377" coordsize="109,2">
              <v:shape style="position:absolute;left:4915;top:16377;width:109;height:2" coordorigin="4915,16377" coordsize="109,0" path="m4915,16377l5024,16377e" filled="f" stroked="t" strokeweight="3.723pt" strokecolor="#231F20">
                <v:path arrowok="t"/>
              </v:shape>
            </v:group>
            <v:group style="position:absolute;left:5132;top:16340;width:109;height:74" coordorigin="5132,16340" coordsize="109,74">
              <v:shape style="position:absolute;left:5132;top:16340;width:109;height:74" coordorigin="5132,16340" coordsize="109,74" path="m5132,16414l5241,16414,5241,16340,5132,16340,5132,16414xe" filled="t" fillcolor="#231F20" stroked="f">
                <v:path arrowok="t"/>
                <v:fill type="solid"/>
              </v:shape>
            </v:group>
            <v:group style="position:absolute;left:4335;top:16376;width:36;height:74" coordorigin="4335,16376" coordsize="36,74">
              <v:shape style="position:absolute;left:4335;top:16376;width:36;height:75" coordorigin="4335,16376" coordsize="36,75" path="m4335,16450l4371,16450,4371,16376,4335,16376,4335,16450xe" filled="t" fillcolor="#231F20" stroked="f">
                <v:path arrowok="t"/>
                <v:fill type="solid"/>
              </v:shape>
            </v:group>
            <v:group style="position:absolute;left:4444;top:16413;width:145;height:2" coordorigin="4444,16413" coordsize="145,2">
              <v:shape style="position:absolute;left:4444;top:16413;width:145;height:2" coordorigin="4444,16413" coordsize="145,0" path="m4444,16413l4589,16413e" filled="f" stroked="t" strokeweight="3.725pt" strokecolor="#231F20">
                <v:path arrowok="t"/>
              </v:shape>
            </v:group>
            <v:group style="position:absolute;left:4661;top:16413;width:217;height:2" coordorigin="4661,16413" coordsize="217,2">
              <v:shape style="position:absolute;left:4661;top:16413;width:217;height:2" coordorigin="4661,16413" coordsize="217,0" path="m4661,16413l4879,16413e" filled="f" stroked="t" strokeweight="3.725pt" strokecolor="#231F20">
                <v:path arrowok="t"/>
              </v:shape>
            </v:group>
            <v:group style="position:absolute;left:4951;top:16413;width:36;height:2" coordorigin="4951,16413" coordsize="36,2">
              <v:shape style="position:absolute;left:4951;top:16413;width:36;height:2" coordorigin="4951,16413" coordsize="36,0" path="m4951,16413l4987,16413e" filled="f" stroked="t" strokeweight="3.725pt" strokecolor="#231F20">
                <v:path arrowok="t"/>
              </v:shape>
            </v:group>
            <v:group style="position:absolute;left:5024;top:16413;width:72;height:2" coordorigin="5024,16413" coordsize="72,2">
              <v:shape style="position:absolute;left:5024;top:16413;width:72;height:2" coordorigin="5024,16413" coordsize="72,0" path="m5024,16413l5096,16413e" filled="f" stroked="t" strokeweight="3.725pt" strokecolor="#231F20">
                <v:path arrowok="t"/>
              </v:shape>
            </v:group>
            <v:group style="position:absolute;left:5132;top:16376;width:109;height:74" coordorigin="5132,16376" coordsize="109,74">
              <v:shape style="position:absolute;left:5132;top:16376;width:109;height:75" coordorigin="5132,16376" coordsize="109,75" path="m5132,16450l5241,16450,5241,16376,5132,16376,5132,16450xe" filled="t" fillcolor="#231F20" stroked="f">
                <v:path arrowok="t"/>
                <v:fill type="solid"/>
              </v:shape>
            </v:group>
            <v:group style="position:absolute;left:4842;top:16413;width:36;height:36" coordorigin="4842,16413" coordsize="36,36">
              <v:shape style="position:absolute;left:4842;top:16413;width:36;height:36" coordorigin="4842,16413" coordsize="36,36" path="m4842,16431l4879,16431e" filled="f" stroked="t" strokeweight="1.913pt" strokecolor="#231F20">
                <v:path arrowok="t"/>
              </v:shape>
            </v:group>
            <v:group style="position:absolute;left:5060;top:16449;width:72;height:2" coordorigin="5060,16449" coordsize="72,2">
              <v:shape style="position:absolute;left:5060;top:16449;width:72;height:2" coordorigin="5060,16449" coordsize="72,0" path="m5060,16449l5132,16449e" filled="f" stroked="t" strokeweight="3.725pt" strokecolor="#231F20">
                <v:path arrowok="t"/>
              </v:shape>
            </v:group>
            <v:group style="position:absolute;left:5168;top:16431;width:72;height:2" coordorigin="5168,16431" coordsize="72,2">
              <v:shape style="position:absolute;left:5168;top:16431;width:72;height:2" coordorigin="5168,16431" coordsize="72,0" path="m5168,16431l5241,16431e" filled="f" stroked="t" strokeweight="1.913pt" strokecolor="#231F20">
                <v:path arrowok="t"/>
              </v:shape>
            </v:group>
            <v:group style="position:absolute;left:4335;top:16467;width:254;height:2" coordorigin="4335,16467" coordsize="254,2">
              <v:shape style="position:absolute;left:4335;top:16467;width:254;height:2" coordorigin="4335,16467" coordsize="254,0" path="m4335,16467l4589,16467e" filled="f" stroked="t" strokeweight="1.913pt" strokecolor="#231F20">
                <v:path arrowok="t"/>
              </v:shape>
            </v:group>
            <v:group style="position:absolute;left:4625;top:16467;width:181;height:2" coordorigin="4625,16467" coordsize="181,2">
              <v:shape style="position:absolute;left:4625;top:16467;width:181;height:2" coordorigin="4625,16467" coordsize="181,0" path="m4625,16467l4806,16467e" filled="f" stroked="t" strokeweight="1.913pt" strokecolor="#231F20">
                <v:path arrowok="t"/>
              </v:shape>
            </v:group>
            <v:group style="position:absolute;left:4915;top:16449;width:36;height:36" coordorigin="4915,16449" coordsize="36,36">
              <v:shape style="position:absolute;left:4915;top:16449;width:36;height:36" coordorigin="4915,16449" coordsize="36,36" path="m4915,16467l4951,16467e" filled="f" stroked="t" strokeweight="1.913pt" strokecolor="#231F20">
                <v:path arrowok="t"/>
              </v:shape>
            </v:group>
            <v:group style="position:absolute;left:4987;top:16449;width:36;height:36" coordorigin="4987,16449" coordsize="36,36">
              <v:shape style="position:absolute;left:4987;top:16449;width:36;height:36" coordorigin="4987,16449" coordsize="36,36" path="m4987,16467l5024,16467e" filled="f" stroked="t" strokeweight="1.913pt" strokecolor="#231F20">
                <v:path arrowok="t"/>
              </v:shape>
            </v:group>
            <v:group style="position:absolute;left:5205;top:16449;width:36;height:36" coordorigin="5205,16449" coordsize="36,36">
              <v:shape style="position:absolute;left:5205;top:16449;width:36;height:36" coordorigin="5205,16449" coordsize="36,36" path="m5205,16467l5241,16467e" filled="f" stroked="t" strokeweight="1.913pt" strokecolor="#231F20">
                <v:path arrowok="t"/>
              </v:shape>
              <v:shape style="position:absolute;left:286;top:15452;width:1140;height:1140" type="#_x0000_t75">
                <v:imagedata r:id="rId71" o:title=""/>
              </v:shape>
              <v:shape style="position:absolute;left:6939;top:15517;width:1011;height:1012" type="#_x0000_t75">
                <v:imagedata r:id="rId72" o:title=""/>
              </v:shape>
              <v:shape style="position:absolute;left:5582;top:15456;width:1131;height:1132" type="#_x0000_t75">
                <v:imagedata r:id="rId73" o:title=""/>
              </v:shape>
            </v:group>
            <v:group style="position:absolute;left:882;top:15020;width:1327;height:332" coordorigin="882,15020" coordsize="1327,332">
              <v:shape style="position:absolute;left:882;top:15020;width:1327;height:332" coordorigin="882,15020" coordsize="1327,332" path="m2043,15020l1038,15020,977,15036,927,15074,893,15131,882,15204,886,15226,913,15285,962,15329,1024,15351,1047,15352,2060,15352,2123,15332,2173,15290,2202,15231,2209,15186,2208,15169,2188,15106,2146,15056,2088,15026,2043,15020xe" filled="t" fillcolor="#E6E7E8" stroked="f">
                <v:path arrowok="t"/>
                <v:fill type="solid"/>
              </v:shape>
            </v:group>
            <v:group style="position:absolute;left:6136;top:15020;width:1327;height:332" coordorigin="6136,15020" coordsize="1327,332">
              <v:shape style="position:absolute;left:6136;top:15020;width:1327;height:332" coordorigin="6136,15020" coordsize="1327,332" path="m7297,15020l6293,15020,6231,15036,6181,15074,6148,15131,6136,15204,6140,15226,6168,15285,6216,15329,6279,15351,6302,15352,7315,15352,7378,15332,7427,15290,7457,15231,7463,15186,7462,15169,7443,15106,7401,15056,7342,15026,7297,15020xe" filled="t" fillcolor="#E6E7E8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7" w:lineRule="exact"/>
        <w:ind w:left="0" w:right="104" w:firstLine="0"/>
        <w:jc w:val="right"/>
        <w:rPr>
          <w:rFonts w:ascii="Adobe 黑体 Std R" w:hAnsi="Adobe 黑体 Std R" w:cs="Adobe 黑体 Std R" w:eastAsia="Adobe 黑体 Std R"/>
          <w:sz w:val="20"/>
          <w:szCs w:val="20"/>
        </w:rPr>
      </w:pPr>
      <w:r>
        <w:rPr>
          <w:rFonts w:ascii="Adobe 黑体 Std R" w:hAnsi="Adobe 黑体 Std R" w:cs="Adobe 黑体 Std R" w:eastAsia="Adobe 黑体 Std R"/>
          <w:b w:val="0"/>
          <w:bCs w:val="0"/>
          <w:color w:val="383638"/>
          <w:spacing w:val="15"/>
          <w:w w:val="100"/>
          <w:sz w:val="20"/>
          <w:szCs w:val="20"/>
        </w:rPr>
        <w:t>臺北市政府消防</w:t>
      </w:r>
      <w:r>
        <w:rPr>
          <w:rFonts w:ascii="Adobe 黑体 Std R" w:hAnsi="Adobe 黑体 Std R" w:cs="Adobe 黑体 Std R" w:eastAsia="Adobe 黑体 Std R"/>
          <w:b w:val="0"/>
          <w:bCs w:val="0"/>
          <w:color w:val="383638"/>
          <w:spacing w:val="0"/>
          <w:w w:val="100"/>
          <w:sz w:val="20"/>
          <w:szCs w:val="20"/>
        </w:rPr>
        <w:t>局</w:t>
      </w:r>
      <w:r>
        <w:rPr>
          <w:rFonts w:ascii="Adobe 黑体 Std R" w:hAnsi="Adobe 黑体 Std R" w:cs="Adobe 黑体 Std R" w:eastAsia="Adobe 黑体 Std R"/>
          <w:b w:val="0"/>
          <w:bCs w:val="0"/>
          <w:color w:val="383638"/>
          <w:spacing w:val="0"/>
          <w:w w:val="100"/>
          <w:sz w:val="20"/>
          <w:szCs w:val="20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color w:val="383638"/>
          <w:spacing w:val="39"/>
          <w:w w:val="100"/>
          <w:sz w:val="20"/>
          <w:szCs w:val="20"/>
        </w:rPr>
        <w:t> </w:t>
      </w:r>
      <w:r>
        <w:rPr>
          <w:rFonts w:ascii="Adobe 黑体 Std R" w:hAnsi="Adobe 黑体 Std R" w:cs="Adobe 黑体 Std R" w:eastAsia="Adobe 黑体 Std R"/>
          <w:b w:val="0"/>
          <w:bCs w:val="0"/>
          <w:color w:val="383638"/>
          <w:spacing w:val="15"/>
          <w:w w:val="100"/>
          <w:sz w:val="20"/>
          <w:szCs w:val="20"/>
        </w:rPr>
        <w:t>關心您</w:t>
      </w:r>
      <w:r>
        <w:rPr>
          <w:rFonts w:ascii="Adobe 黑体 Std R" w:hAnsi="Adobe 黑体 Std R" w:cs="Adobe 黑体 Std R" w:eastAsia="Adobe 黑体 Std R"/>
          <w:b w:val="0"/>
          <w:bCs w:val="0"/>
          <w:color w:val="000000"/>
          <w:spacing w:val="0"/>
          <w:w w:val="100"/>
          <w:sz w:val="20"/>
          <w:szCs w:val="20"/>
        </w:rPr>
      </w:r>
    </w:p>
    <w:sectPr>
      <w:type w:val="continuous"/>
      <w:pgSz w:w="11906" w:h="16840"/>
      <w:pgMar w:top="1560" w:bottom="0" w:left="9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Adobe 黑体 Std R">
    <w:altName w:val="Adobe 黑体 Std R"/>
    <w:charset w:val="8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0"/>
    </w:pPr>
    <w:rPr>
      <w:rFonts w:ascii="Arial Rounded MT Bold" w:hAnsi="Arial Rounded MT Bold" w:eastAsia="Arial Rounded MT Bold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jpg"/><Relationship Id="rId73" Type="http://schemas.openxmlformats.org/officeDocument/2006/relationships/image" Target="media/image6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主視覺</dc:title>
  <dcterms:created xsi:type="dcterms:W3CDTF">2024-03-13T13:42:45Z</dcterms:created>
  <dcterms:modified xsi:type="dcterms:W3CDTF">2024-03-13T13:42:45Z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2024-03-13T00:00:00Z</vt:filetime>
  </property>
</Properties>
</file>